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7FFA" w14:textId="77777777" w:rsidR="009B54DD" w:rsidRDefault="00893E2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510D25" wp14:editId="6F722D1D">
            <wp:simplePos x="0" y="0"/>
            <wp:positionH relativeFrom="page">
              <wp:align>right</wp:align>
            </wp:positionH>
            <wp:positionV relativeFrom="margin">
              <wp:posOffset>-495935</wp:posOffset>
            </wp:positionV>
            <wp:extent cx="7747635" cy="1976120"/>
            <wp:effectExtent l="0" t="0" r="571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P letterhead TO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9BAD" w14:textId="77777777" w:rsidR="00EC4FA2" w:rsidRDefault="00EC4FA2"/>
    <w:p w14:paraId="5337E701" w14:textId="77777777" w:rsidR="00EC4FA2" w:rsidRDefault="00EC4FA2"/>
    <w:p w14:paraId="22A6032E" w14:textId="7ACF0FA0" w:rsidR="00EC4FA2" w:rsidRDefault="007F40EB" w:rsidP="009E27D7">
      <w:pPr>
        <w:jc w:val="right"/>
      </w:pPr>
      <w:r>
        <w:t>October 1</w:t>
      </w:r>
      <w:r w:rsidR="00EB113F">
        <w:t>5</w:t>
      </w:r>
      <w:r>
        <w:t>, 201</w:t>
      </w:r>
      <w:r w:rsidR="00EB113F">
        <w:t>9</w:t>
      </w:r>
    </w:p>
    <w:p w14:paraId="55D4D22D" w14:textId="77777777" w:rsidR="00EC4FA2" w:rsidRDefault="00EC4FA2"/>
    <w:p w14:paraId="608FF9B6" w14:textId="77777777" w:rsidR="001F1AC4" w:rsidRDefault="001F1AC4"/>
    <w:p w14:paraId="0E6BB481" w14:textId="77777777" w:rsidR="00EC4FA2" w:rsidRDefault="00EC4FA2">
      <w:r>
        <w:t>To whom it may concern:</w:t>
      </w:r>
    </w:p>
    <w:p w14:paraId="54F8763B" w14:textId="77777777" w:rsidR="00EC4FA2" w:rsidRDefault="00EC4FA2"/>
    <w:p w14:paraId="5ADC8634" w14:textId="77777777" w:rsidR="009E27D7" w:rsidRDefault="009E27D7"/>
    <w:p w14:paraId="591571C0" w14:textId="7EA3AF1B" w:rsidR="00EC4FA2" w:rsidRDefault="00EC4FA2">
      <w:r>
        <w:t xml:space="preserve">St. Paul’s Episcopal Church is currently soliciting donations for a </w:t>
      </w:r>
      <w:r w:rsidR="007971DA">
        <w:t>s</w:t>
      </w:r>
      <w:r>
        <w:t xml:space="preserve">ilent </w:t>
      </w:r>
      <w:r w:rsidR="007971DA">
        <w:t>a</w:t>
      </w:r>
      <w:r>
        <w:t xml:space="preserve">uction to be held as a part of its Advent Fair on December </w:t>
      </w:r>
      <w:r w:rsidR="00EB113F">
        <w:t>7</w:t>
      </w:r>
      <w:r w:rsidR="00920FF4">
        <w:t>, 20</w:t>
      </w:r>
      <w:r w:rsidR="009E3364">
        <w:t>1</w:t>
      </w:r>
      <w:r w:rsidR="00EB113F">
        <w:t>9</w:t>
      </w:r>
      <w:bookmarkStart w:id="0" w:name="_GoBack"/>
      <w:bookmarkEnd w:id="0"/>
      <w:r w:rsidR="001A7291">
        <w:t>.</w:t>
      </w:r>
    </w:p>
    <w:p w14:paraId="26B9AC11" w14:textId="77777777" w:rsidR="00EC4FA2" w:rsidRDefault="00EC4FA2" w:rsidP="00EC4FA2">
      <w:pPr>
        <w:tabs>
          <w:tab w:val="left" w:pos="3060"/>
        </w:tabs>
      </w:pPr>
      <w:r>
        <w:tab/>
        <w:t xml:space="preserve"> </w:t>
      </w:r>
    </w:p>
    <w:p w14:paraId="3C0ACF6F" w14:textId="77777777" w:rsidR="001F1AC4" w:rsidRDefault="007971DA">
      <w:r>
        <w:t xml:space="preserve">Proceeds from the Advent Fair </w:t>
      </w:r>
      <w:r w:rsidR="009E27D7">
        <w:t>support the mission and ministries</w:t>
      </w:r>
      <w:r>
        <w:t xml:space="preserve"> of the church</w:t>
      </w:r>
      <w:r w:rsidR="00532526">
        <w:t xml:space="preserve">. </w:t>
      </w:r>
      <w:r w:rsidR="000D20DF">
        <w:br/>
      </w:r>
      <w:r w:rsidR="00532526">
        <w:t>St. Paul’s provides financial and in-kind support to</w:t>
      </w:r>
      <w:r>
        <w:t xml:space="preserve"> </w:t>
      </w:r>
      <w:r w:rsidR="009E27D7">
        <w:t>programs with local, nat</w:t>
      </w:r>
      <w:r w:rsidR="001F1AC4">
        <w:t xml:space="preserve">ional, and international impact, including the Bedford Community Table, Cradles to Crayons, Episcopal Relief and Development, and the Children’s Nutrition Program of Haiti. </w:t>
      </w:r>
    </w:p>
    <w:p w14:paraId="05C4A534" w14:textId="77777777" w:rsidR="001F1AC4" w:rsidRDefault="001F1AC4"/>
    <w:p w14:paraId="64026121" w14:textId="77777777" w:rsidR="00EC4FA2" w:rsidRDefault="00EC4FA2">
      <w:r>
        <w:t>Please consider donating an item</w:t>
      </w:r>
      <w:r w:rsidR="009E27D7">
        <w:t>,</w:t>
      </w:r>
      <w:r>
        <w:t xml:space="preserve"> service</w:t>
      </w:r>
      <w:r w:rsidR="009E27D7">
        <w:t>, or gift certificate</w:t>
      </w:r>
      <w:r>
        <w:t xml:space="preserve"> to the auction</w:t>
      </w:r>
      <w:r w:rsidR="001F1AC4">
        <w:t xml:space="preserve">. </w:t>
      </w:r>
      <w:r w:rsidR="00920FF4">
        <w:t>St. Paul’s is a registered 501(c)(3)</w:t>
      </w:r>
      <w:r>
        <w:t xml:space="preserve"> charity</w:t>
      </w:r>
      <w:r w:rsidR="00920FF4">
        <w:t>.</w:t>
      </w:r>
      <w:r>
        <w:t xml:space="preserve"> </w:t>
      </w:r>
      <w:r w:rsidR="00920FF4">
        <w:t>A</w:t>
      </w:r>
      <w:r>
        <w:t xml:space="preserve"> letter acknowledging your donati</w:t>
      </w:r>
      <w:r w:rsidR="00E82BCA">
        <w:t>on</w:t>
      </w:r>
      <w:r>
        <w:t xml:space="preserve"> will be sent after the auction.  </w:t>
      </w:r>
    </w:p>
    <w:p w14:paraId="4A551364" w14:textId="77777777" w:rsidR="00EC4FA2" w:rsidRDefault="00EC4FA2"/>
    <w:p w14:paraId="3CD5CC74" w14:textId="77777777" w:rsidR="00EC4FA2" w:rsidRDefault="00EC4FA2">
      <w:r>
        <w:t>Thank you for your consideration.</w:t>
      </w:r>
    </w:p>
    <w:p w14:paraId="711151E8" w14:textId="77777777" w:rsidR="00EC4FA2" w:rsidRDefault="00EC4FA2"/>
    <w:p w14:paraId="40803455" w14:textId="77777777" w:rsidR="009E27D7" w:rsidRDefault="009E27D7"/>
    <w:p w14:paraId="11646EE2" w14:textId="77777777" w:rsidR="00EC4FA2" w:rsidRDefault="00EC4FA2">
      <w:r>
        <w:t>Sincerely yours,</w:t>
      </w:r>
    </w:p>
    <w:p w14:paraId="54FE8AF3" w14:textId="77777777" w:rsidR="00EC4FA2" w:rsidRDefault="00EC4FA2"/>
    <w:p w14:paraId="4425649E" w14:textId="77777777" w:rsidR="009E27D7" w:rsidRDefault="009E27D7">
      <w:r>
        <w:rPr>
          <w:noProof/>
        </w:rPr>
        <w:drawing>
          <wp:inline distT="0" distB="0" distL="0" distR="0" wp14:anchorId="0A39A84D" wp14:editId="60FA41B3">
            <wp:extent cx="1457325" cy="537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 s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32" cy="54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1E128" w14:textId="77777777" w:rsidR="00EC4FA2" w:rsidRDefault="00920FF4">
      <w:r>
        <w:t>Emily Mitchell</w:t>
      </w:r>
    </w:p>
    <w:p w14:paraId="1C779A9E" w14:textId="77777777" w:rsidR="00920FF4" w:rsidRDefault="00920FF4">
      <w:r>
        <w:t>Silent Auction Coordinator</w:t>
      </w:r>
    </w:p>
    <w:p w14:paraId="33736622" w14:textId="77777777" w:rsidR="00EC4FA2" w:rsidRDefault="00EC4FA2"/>
    <w:p w14:paraId="6D21EBCF" w14:textId="77777777" w:rsidR="00EC4FA2" w:rsidRDefault="00EC4FA2"/>
    <w:p w14:paraId="49604CA6" w14:textId="77777777" w:rsidR="00EC4FA2" w:rsidRDefault="00EC4FA2"/>
    <w:p w14:paraId="0E695E3D" w14:textId="77777777" w:rsidR="00EC4FA2" w:rsidRDefault="00893E27">
      <w:r>
        <w:rPr>
          <w:noProof/>
        </w:rPr>
        <w:drawing>
          <wp:anchor distT="0" distB="0" distL="114300" distR="114300" simplePos="0" relativeHeight="251659264" behindDoc="0" locked="0" layoutInCell="1" allowOverlap="1" wp14:anchorId="7BB764EA" wp14:editId="45A74CA2">
            <wp:simplePos x="0" y="0"/>
            <wp:positionH relativeFrom="page">
              <wp:align>left</wp:align>
            </wp:positionH>
            <wp:positionV relativeFrom="bottomMargin">
              <wp:align>top</wp:align>
            </wp:positionV>
            <wp:extent cx="7753350" cy="775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P letterhead BOT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4FA2" w:rsidSect="00AA1F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A2"/>
    <w:rsid w:val="0000430E"/>
    <w:rsid w:val="000D20DF"/>
    <w:rsid w:val="00103278"/>
    <w:rsid w:val="001A7291"/>
    <w:rsid w:val="001E28AD"/>
    <w:rsid w:val="001F1AC4"/>
    <w:rsid w:val="00226C71"/>
    <w:rsid w:val="00383E6C"/>
    <w:rsid w:val="004C5C36"/>
    <w:rsid w:val="00503D16"/>
    <w:rsid w:val="00532526"/>
    <w:rsid w:val="00694C08"/>
    <w:rsid w:val="007971DA"/>
    <w:rsid w:val="007A723A"/>
    <w:rsid w:val="007C5D81"/>
    <w:rsid w:val="007F40EB"/>
    <w:rsid w:val="00893E27"/>
    <w:rsid w:val="008F0188"/>
    <w:rsid w:val="00920FF4"/>
    <w:rsid w:val="009B54DD"/>
    <w:rsid w:val="009E27D7"/>
    <w:rsid w:val="009E3364"/>
    <w:rsid w:val="00A574B4"/>
    <w:rsid w:val="00AA1F7E"/>
    <w:rsid w:val="00C066B3"/>
    <w:rsid w:val="00E82BCA"/>
    <w:rsid w:val="00EB113F"/>
    <w:rsid w:val="00EC4FA2"/>
    <w:rsid w:val="00EE2B89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0D0A"/>
  <w15:docId w15:val="{04AFD13B-7F81-4CB5-B796-970C1FB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1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2394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Billerica Mafia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healey</dc:creator>
  <cp:lastModifiedBy>Emily Mitchell</cp:lastModifiedBy>
  <cp:revision>8</cp:revision>
  <cp:lastPrinted>2016-10-13T15:07:00Z</cp:lastPrinted>
  <dcterms:created xsi:type="dcterms:W3CDTF">2016-10-11T22:26:00Z</dcterms:created>
  <dcterms:modified xsi:type="dcterms:W3CDTF">2019-10-17T02:29:00Z</dcterms:modified>
</cp:coreProperties>
</file>