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D17F" w14:textId="4C6DBC6A" w:rsidR="00CE5E84" w:rsidRDefault="00C65F55">
      <w:bookmarkStart w:id="0" w:name="_MacBuGuideStaticData_6128V"/>
      <w:bookmarkStart w:id="1" w:name="_MacBuGuideStaticData_5400V"/>
      <w:bookmarkStart w:id="2" w:name="_MacBuGuideStaticData_6900V"/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700742" behindDoc="0" locked="0" layoutInCell="1" allowOverlap="1" wp14:anchorId="0283141A" wp14:editId="5E6F6087">
                <wp:simplePos x="0" y="0"/>
                <wp:positionH relativeFrom="page">
                  <wp:posOffset>4495800</wp:posOffset>
                </wp:positionH>
                <wp:positionV relativeFrom="page">
                  <wp:posOffset>3314700</wp:posOffset>
                </wp:positionV>
                <wp:extent cx="2552700" cy="6629400"/>
                <wp:effectExtent l="0" t="0" r="0" b="0"/>
                <wp:wrapThrough wrapText="bothSides">
                  <wp:wrapPolygon edited="0">
                    <wp:start x="215" y="0"/>
                    <wp:lineTo x="215" y="21517"/>
                    <wp:lineTo x="21063" y="21517"/>
                    <wp:lineTo x="21063" y="0"/>
                    <wp:lineTo x="215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439C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No SS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8458452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2/14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296D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Beginning of School Vacation Week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4DF23706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Signs and Miracles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035B6F9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does Jesus say he is?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B9477A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Judeans turn on Jesus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F7BEB4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Jesus’ hour has come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05BDFBF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Puppet Plays</w:t>
                            </w:r>
                          </w:p>
                          <w:p w14:paraId="3FA392DB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Easter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145A7B1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Risen Jesus comes to dinner</w:t>
                            </w:r>
                          </w:p>
                          <w:p w14:paraId="683ED364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 helps catch fish</w:t>
                            </w:r>
                          </w:p>
                          <w:p w14:paraId="4D4095F8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Beginning of School Vacation Week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41C62CF3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4/24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St. Francis, Clare, &amp; Agnes</w:t>
                            </w:r>
                          </w:p>
                          <w:p w14:paraId="6AB748A8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C65F55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146B41D5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William Tyndale</w:t>
                            </w:r>
                          </w:p>
                          <w:p w14:paraId="71C931F6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5/15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Women who struggled for freedom</w:t>
                            </w:r>
                          </w:p>
                          <w:p w14:paraId="4E8EA34D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5/22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Men who struggled for justice</w:t>
                            </w:r>
                          </w:p>
                          <w:p w14:paraId="511BA168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0BE3DB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311090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555381" w14:textId="77777777" w:rsidR="00C65F55" w:rsidRPr="00FD75C2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261pt;width:201pt;height:522pt;z-index:251700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" mv:complextextbox="1" filled="f" stroked="f">
                <v:textbox>
                  <w:txbxContent>
                    <w:p w14:paraId="1003439C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2/7</w:t>
                      </w:r>
                      <w:r>
                        <w:rPr>
                          <w:sz w:val="28"/>
                          <w:szCs w:val="28"/>
                        </w:rPr>
                        <w:t xml:space="preserve">: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No SS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68458452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2/14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296DF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Beginning of School Vacation Week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4DF23706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2/21</w:t>
                      </w:r>
                      <w:r>
                        <w:rPr>
                          <w:sz w:val="28"/>
                          <w:szCs w:val="28"/>
                        </w:rPr>
                        <w:t>: Signs and Miracles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035B6F9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Who does Jesus say he is?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7B9477A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: Judeans turn on Jesus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9F7BEB4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Jesus’ hour has come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05BDFBF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Puppet Plays</w:t>
                      </w:r>
                    </w:p>
                    <w:p w14:paraId="3FA392DB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Easter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145A7B1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Risen Jesus comes to dinner</w:t>
                      </w:r>
                    </w:p>
                    <w:p w14:paraId="683ED364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 helps catch fish</w:t>
                      </w:r>
                    </w:p>
                    <w:p w14:paraId="4D4095F8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Beginning of School Vacation Week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41C62CF3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4/24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St. Francis, Clare, &amp; Agnes</w:t>
                      </w:r>
                    </w:p>
                    <w:p w14:paraId="6AB748A8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C65F55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146B41D5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William Tyndale</w:t>
                      </w:r>
                    </w:p>
                    <w:p w14:paraId="71C931F6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5/15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Women who struggled for freedom</w:t>
                      </w:r>
                    </w:p>
                    <w:p w14:paraId="4E8EA34D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5/22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Men who struggled for justice</w:t>
                      </w:r>
                    </w:p>
                    <w:p w14:paraId="511BA168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0BE3DB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311090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555381" w14:textId="77777777" w:rsidR="00C65F55" w:rsidRPr="00FD75C2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4598" behindDoc="0" locked="0" layoutInCell="1" allowOverlap="1" wp14:anchorId="080442DD" wp14:editId="28E2001B">
                <wp:simplePos x="0" y="0"/>
                <wp:positionH relativeFrom="page">
                  <wp:posOffset>4495800</wp:posOffset>
                </wp:positionH>
                <wp:positionV relativeFrom="page">
                  <wp:posOffset>2514600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789B7" w14:textId="77777777" w:rsidR="00542791" w:rsidRPr="00B04A48" w:rsidRDefault="00542791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64BAF750" w14:textId="6BD5E8DA" w:rsidR="00542791" w:rsidRPr="00B04A48" w:rsidRDefault="00542791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Sessions 3 &amp;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4pt;margin-top:198pt;width:175pt;height:70pt;z-index:25169459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" mv:complextextbox="1" filled="f" stroked="f">
                <v:textbox>
                  <w:txbxContent>
                    <w:p w14:paraId="428789B7" w14:textId="77777777" w:rsidR="00542791" w:rsidRPr="00B04A48" w:rsidRDefault="00542791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64BAF750" w14:textId="6BD5E8DA" w:rsidR="00542791" w:rsidRPr="00B04A48" w:rsidRDefault="00542791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Sessions 3 &amp; 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94" behindDoc="0" locked="0" layoutInCell="1" allowOverlap="1" wp14:anchorId="181F5DA1" wp14:editId="41E0DF48">
                <wp:simplePos x="0" y="0"/>
                <wp:positionH relativeFrom="page">
                  <wp:posOffset>977900</wp:posOffset>
                </wp:positionH>
                <wp:positionV relativeFrom="page">
                  <wp:posOffset>3327400</wp:posOffset>
                </wp:positionV>
                <wp:extent cx="2552700" cy="6629400"/>
                <wp:effectExtent l="0" t="0" r="0" b="0"/>
                <wp:wrapThrough wrapText="bothSides">
                  <wp:wrapPolygon edited="0">
                    <wp:start x="215" y="0"/>
                    <wp:lineTo x="215" y="21517"/>
                    <wp:lineTo x="21063" y="21517"/>
                    <wp:lineTo x="21063" y="0"/>
                    <wp:lineTo x="215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611FB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No SS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91CB75A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2/14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296D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Beginning of School Vacation Week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3DB2EA90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Signs and Miracles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3DD5B40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does Jesus say he is?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E025DEC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Judeans turn on Jesus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BD9FF00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Jesus’ hour has come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5187BCA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Puppet Plays</w:t>
                            </w:r>
                          </w:p>
                          <w:p w14:paraId="7751D796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Easter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19C88237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Risen Jesus comes to dinner</w:t>
                            </w:r>
                          </w:p>
                          <w:p w14:paraId="3C384109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 helps catch fish</w:t>
                            </w:r>
                          </w:p>
                          <w:p w14:paraId="5523D3EE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Beginning of School Vacation Week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5A862D3F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4/24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St. Francis, Clare, &amp; Agnes</w:t>
                            </w:r>
                          </w:p>
                          <w:p w14:paraId="6882B748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C65F55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79BE267C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William Tyndale</w:t>
                            </w:r>
                          </w:p>
                          <w:p w14:paraId="0ED76161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5/15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Women who struggled for freedom</w:t>
                            </w:r>
                          </w:p>
                          <w:p w14:paraId="77BF834D" w14:textId="77777777" w:rsidR="00C65F55" w:rsidRDefault="00C65F55" w:rsidP="00C65F5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5/22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Men who struggled for justice</w:t>
                            </w:r>
                          </w:p>
                          <w:p w14:paraId="091D229A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C52AB6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046DDF" w14:textId="77777777" w:rsidR="00C65F55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F7D11D" w14:textId="77777777" w:rsidR="00C65F55" w:rsidRPr="00FD75C2" w:rsidRDefault="00C65F55" w:rsidP="00C65F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7pt;margin-top:262pt;width:201pt;height:522pt;z-index:251698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" mv:complextextbox="1" filled="f" stroked="f">
                <v:textbox>
                  <w:txbxContent>
                    <w:p w14:paraId="76F611FB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2/7</w:t>
                      </w:r>
                      <w:r>
                        <w:rPr>
                          <w:sz w:val="28"/>
                          <w:szCs w:val="28"/>
                        </w:rPr>
                        <w:t xml:space="preserve">: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No SS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591CB75A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2/14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296DF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Beginning of School Vacation Week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3DB2EA90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2/21</w:t>
                      </w:r>
                      <w:r>
                        <w:rPr>
                          <w:sz w:val="28"/>
                          <w:szCs w:val="28"/>
                        </w:rPr>
                        <w:t>: Signs and Miracles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13DD5B40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Who does Jesus say he is?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E025DEC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: Judeans turn on Jesus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BD9FF00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Jesus’ hour has come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5187BCA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Puppet Plays</w:t>
                      </w:r>
                    </w:p>
                    <w:p w14:paraId="7751D796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Easter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19C88237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Risen Jesus comes to dinner</w:t>
                      </w:r>
                    </w:p>
                    <w:p w14:paraId="3C384109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 helps catch fish</w:t>
                      </w:r>
                    </w:p>
                    <w:p w14:paraId="5523D3EE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Beginning of School Vacation Week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5A862D3F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4/24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St. Francis, Clare, &amp; Agnes</w:t>
                      </w:r>
                    </w:p>
                    <w:p w14:paraId="6882B748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C65F55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79BE267C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William Tyndale</w:t>
                      </w:r>
                    </w:p>
                    <w:p w14:paraId="0ED76161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5/15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Women who struggled for freedom</w:t>
                      </w:r>
                    </w:p>
                    <w:p w14:paraId="77BF834D" w14:textId="77777777" w:rsidR="00C65F55" w:rsidRDefault="00C65F55" w:rsidP="00C65F5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5/22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Men who struggled for justice</w:t>
                      </w:r>
                    </w:p>
                    <w:p w14:paraId="091D229A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C52AB6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046DDF" w14:textId="77777777" w:rsidR="00C65F55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F7D11D" w14:textId="77777777" w:rsidR="00C65F55" w:rsidRPr="00FD75C2" w:rsidRDefault="00C65F55" w:rsidP="00C65F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8" behindDoc="0" locked="0" layoutInCell="1" allowOverlap="1" wp14:anchorId="45AA1CAB" wp14:editId="6879BA35">
                <wp:simplePos x="0" y="0"/>
                <wp:positionH relativeFrom="page">
                  <wp:posOffset>762000</wp:posOffset>
                </wp:positionH>
                <wp:positionV relativeFrom="page">
                  <wp:posOffset>3378200</wp:posOffset>
                </wp:positionV>
                <wp:extent cx="2552700" cy="6629400"/>
                <wp:effectExtent l="0" t="0" r="0" b="0"/>
                <wp:wrapThrough wrapText="bothSides">
                  <wp:wrapPolygon edited="0">
                    <wp:start x="215" y="0"/>
                    <wp:lineTo x="215" y="21517"/>
                    <wp:lineTo x="21063" y="21517"/>
                    <wp:lineTo x="21063" y="0"/>
                    <wp:lineTo x="215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5BD3" w14:textId="4FE3AFFD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="00C65F55">
                              <w:rPr>
                                <w:i/>
                                <w:sz w:val="28"/>
                                <w:szCs w:val="28"/>
                              </w:rPr>
                              <w:t>No SS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45AA611" w14:textId="2CA1D439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2/14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296D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Beginning of School Vacation Week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74A189C1" w14:textId="0CEA8038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Signs and Miracles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2E9810" w14:textId="75E23C99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2/28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does Jesus say he is?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8C8DD5" w14:textId="2AFC6511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Judeans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urn on Jesus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Prep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D29ED23" w14:textId="1D408F64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Jesus’ hour has come (1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)/Puppet Play Pre (4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/5</w:t>
                            </w:r>
                            <w:r w:rsidRPr="00A9430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C7B1981" w14:textId="3302D7DB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Puppet Plays</w:t>
                            </w:r>
                          </w:p>
                          <w:p w14:paraId="698E2FC5" w14:textId="4F3C3D8C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Easter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ECB8477" w14:textId="2FBE058F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Risen Jesus comes to dinner</w:t>
                            </w:r>
                          </w:p>
                          <w:p w14:paraId="30A59249" w14:textId="4176151F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 helps catch fish</w:t>
                            </w:r>
                          </w:p>
                          <w:p w14:paraId="5AE9D82E" w14:textId="4CDC24C9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4/17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 xml:space="preserve">Beginning of School Vacation Week </w:t>
                            </w:r>
                            <w:r w:rsidR="00C65F55"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5817387F" w14:textId="4F34B68F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4/24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>St. Francis, Clare, &amp; Agnes</w:t>
                            </w:r>
                          </w:p>
                          <w:p w14:paraId="0DDF4D89" w14:textId="27E80442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 xml:space="preserve">Family Sunday </w:t>
                            </w:r>
                            <w:r w:rsidR="00C65F55" w:rsidRPr="00C65F55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4AAE3BBD" w14:textId="759D5033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>William Tyndale</w:t>
                            </w:r>
                          </w:p>
                          <w:p w14:paraId="193699A1" w14:textId="0AF8327E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5/15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>Women who struggled for freedom</w:t>
                            </w:r>
                          </w:p>
                          <w:p w14:paraId="5EB07267" w14:textId="6CE34EA8" w:rsidR="00542791" w:rsidRDefault="00542791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5/22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5F55">
                              <w:rPr>
                                <w:sz w:val="28"/>
                                <w:szCs w:val="28"/>
                              </w:rPr>
                              <w:t>Men who struggled for justice</w:t>
                            </w:r>
                          </w:p>
                          <w:p w14:paraId="30DF8BD4" w14:textId="77777777" w:rsidR="00542791" w:rsidRDefault="005427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041EFB" w14:textId="77777777" w:rsidR="00542791" w:rsidRDefault="005427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54A4B" w14:textId="77777777" w:rsidR="00542791" w:rsidRDefault="005427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9FE130" w14:textId="77777777" w:rsidR="00542791" w:rsidRPr="00FD75C2" w:rsidRDefault="005427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60pt;margin-top:266pt;width:201pt;height:522pt;z-index:251689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" mv:complextextbox="1" filled="f" stroked="f">
                <v:textbox>
                  <w:txbxContent>
                    <w:p w14:paraId="6B075BD3" w14:textId="4FE3AFFD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2/7</w:t>
                      </w:r>
                      <w:r>
                        <w:rPr>
                          <w:sz w:val="28"/>
                          <w:szCs w:val="28"/>
                        </w:rPr>
                        <w:t xml:space="preserve">: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 w:rsidR="00C65F55">
                        <w:rPr>
                          <w:i/>
                          <w:sz w:val="28"/>
                          <w:szCs w:val="28"/>
                        </w:rPr>
                        <w:t>No SS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145AA611" w14:textId="2CA1D439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2/14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296DF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Beginning of School Vacation Week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74A189C1" w14:textId="0CEA8038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2/21</w:t>
                      </w:r>
                      <w:r>
                        <w:rPr>
                          <w:sz w:val="28"/>
                          <w:szCs w:val="28"/>
                        </w:rPr>
                        <w:t>: Signs and Miracles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42E9810" w14:textId="75E23C99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2/28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Who does Jesus say he is?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A8C8DD5" w14:textId="2AFC6511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: Judeans </w:t>
                      </w:r>
                      <w:r w:rsidR="00C65F55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>urn on Jesus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Prep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D29ED23" w14:textId="1D408F64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Jesus’ hour has come (1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>-3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>)/Puppet Play Pre (4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/5</w:t>
                      </w:r>
                      <w:r w:rsidRPr="00A9430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C7B1981" w14:textId="3302D7DB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Puppet Plays</w:t>
                      </w:r>
                    </w:p>
                    <w:p w14:paraId="698E2FC5" w14:textId="4F3C3D8C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Easter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ECB8477" w14:textId="2FBE058F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Risen Jesus comes to dinner</w:t>
                      </w:r>
                    </w:p>
                    <w:p w14:paraId="30A59249" w14:textId="4176151F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Jesus helps catch fish</w:t>
                      </w:r>
                    </w:p>
                    <w:p w14:paraId="5AE9D82E" w14:textId="4CDC24C9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4/17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 xml:space="preserve">Beginning of School Vacation Week </w:t>
                      </w:r>
                      <w:r w:rsidR="00C65F55"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5817387F" w14:textId="4F34B68F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4/24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>St. Francis, Clare, &amp; Agnes</w:t>
                      </w:r>
                    </w:p>
                    <w:p w14:paraId="0DDF4D89" w14:textId="27E80442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 xml:space="preserve">Family Sunday </w:t>
                      </w:r>
                      <w:r w:rsidR="00C65F55" w:rsidRPr="00C65F55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4AAE3BBD" w14:textId="759D5033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>William Tyndale</w:t>
                      </w:r>
                    </w:p>
                    <w:p w14:paraId="193699A1" w14:textId="0AF8327E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5/15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>Women who struggled for freedom</w:t>
                      </w:r>
                    </w:p>
                    <w:p w14:paraId="5EB07267" w14:textId="6CE34EA8" w:rsidR="00542791" w:rsidRDefault="00542791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5/22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5F55">
                        <w:rPr>
                          <w:sz w:val="28"/>
                          <w:szCs w:val="28"/>
                        </w:rPr>
                        <w:t>Men who struggled for justice</w:t>
                      </w:r>
                    </w:p>
                    <w:p w14:paraId="30DF8BD4" w14:textId="77777777" w:rsidR="00542791" w:rsidRDefault="0054279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041EFB" w14:textId="77777777" w:rsidR="00542791" w:rsidRDefault="0054279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54A4B" w14:textId="77777777" w:rsidR="00542791" w:rsidRDefault="0054279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9FE130" w14:textId="77777777" w:rsidR="00542791" w:rsidRPr="00FD75C2" w:rsidRDefault="005427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54" behindDoc="0" locked="0" layoutInCell="1" allowOverlap="1" wp14:anchorId="58EDDC1A" wp14:editId="18FF3EEC">
                <wp:simplePos x="0" y="0"/>
                <wp:positionH relativeFrom="page">
                  <wp:posOffset>825500</wp:posOffset>
                </wp:positionH>
                <wp:positionV relativeFrom="page">
                  <wp:posOffset>2514600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D4F6" w14:textId="77777777" w:rsidR="00542791" w:rsidRPr="00B04A48" w:rsidRDefault="00542791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4B3ECB55" w14:textId="7F09B6C5" w:rsidR="00542791" w:rsidRPr="00B04A48" w:rsidRDefault="00542791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Sessions 3 &amp;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5pt;margin-top:198pt;width:175pt;height:70pt;z-index:25168845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" mv:complextextbox="1" filled="f" stroked="f">
                <v:textbox>
                  <w:txbxContent>
                    <w:p w14:paraId="37A2D4F6" w14:textId="77777777" w:rsidR="00542791" w:rsidRPr="00B04A48" w:rsidRDefault="00542791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4B3ECB55" w14:textId="7F09B6C5" w:rsidR="00542791" w:rsidRPr="00B04A48" w:rsidRDefault="00542791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Sessions 3 &amp; 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 w:rsidRPr="00B04A48">
        <w:rPr>
          <w:noProof/>
        </w:rPr>
        <w:drawing>
          <wp:anchor distT="0" distB="0" distL="114300" distR="114300" simplePos="0" relativeHeight="251696646" behindDoc="0" locked="0" layoutInCell="1" allowOverlap="1" wp14:anchorId="1CC895A8" wp14:editId="2D4AFC9C">
            <wp:simplePos x="0" y="0"/>
            <wp:positionH relativeFrom="page">
              <wp:posOffset>3924300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A48"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3574" behindDoc="0" locked="0" layoutInCell="1" allowOverlap="1" wp14:anchorId="3205E8DD" wp14:editId="626BC280">
                <wp:simplePos x="0" y="0"/>
                <wp:positionH relativeFrom="page">
                  <wp:posOffset>4191000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BFDE2" w14:textId="77777777" w:rsidR="00542791" w:rsidRPr="00B04A48" w:rsidRDefault="00542791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30pt;margin-top:139pt;width:229pt;height:62pt;z-index:2516935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" mv:complextextbox="1" filled="f" stroked="f">
                <v:textbox>
                  <w:txbxContent>
                    <w:p w14:paraId="323BFDE2" w14:textId="77777777" w:rsidR="00542791" w:rsidRPr="00B04A48" w:rsidRDefault="00542791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2550" behindDoc="0" locked="0" layoutInCell="1" allowOverlap="1" wp14:anchorId="42619A4F" wp14:editId="44934FDE">
                <wp:simplePos x="0" y="0"/>
                <wp:positionH relativeFrom="page">
                  <wp:posOffset>4191000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D1E5" w14:textId="77777777" w:rsidR="00542791" w:rsidRPr="00B04A48" w:rsidRDefault="00542791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30pt;margin-top:77.8pt;width:229pt;height:64pt;z-index:25169255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" mv:complextextbox="1" filled="f" stroked="f">
                <v:textbox>
                  <w:txbxContent>
                    <w:p w14:paraId="04F7D1E5" w14:textId="77777777" w:rsidR="00542791" w:rsidRPr="00B04A48" w:rsidRDefault="00542791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mc:AlternateContent>
          <mc:Choice Requires="wps">
            <w:drawing>
              <wp:anchor distT="0" distB="0" distL="114300" distR="114300" simplePos="0" relativeHeight="251685382" behindDoc="0" locked="0" layoutInCell="1" allowOverlap="1" wp14:anchorId="65055453" wp14:editId="5446C700">
                <wp:simplePos x="0" y="0"/>
                <wp:positionH relativeFrom="page">
                  <wp:posOffset>520700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3DD" w14:textId="77777777" w:rsidR="00542791" w:rsidRPr="00B04A48" w:rsidRDefault="00542791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41pt;margin-top:77.8pt;width:229pt;height:64pt;z-index:25168538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" mv:complextextbox="1" filled="f" stroked="f">
                <v:textbox>
                  <w:txbxContent>
                    <w:p w14:paraId="0CC423DD" w14:textId="77777777" w:rsidR="00542791" w:rsidRPr="00B04A48" w:rsidRDefault="00542791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mc:AlternateContent>
          <mc:Choice Requires="wps">
            <w:drawing>
              <wp:anchor distT="0" distB="0" distL="114300" distR="114300" simplePos="0" relativeHeight="251687430" behindDoc="0" locked="0" layoutInCell="1" allowOverlap="1" wp14:anchorId="55B9E05B" wp14:editId="7EF9F69C">
                <wp:simplePos x="0" y="0"/>
                <wp:positionH relativeFrom="page">
                  <wp:posOffset>520700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7F758" w14:textId="77777777" w:rsidR="00542791" w:rsidRPr="00B04A48" w:rsidRDefault="00542791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1pt;margin-top:139pt;width:229pt;height:62pt;z-index:25168743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" mv:complextextbox="1" filled="f" stroked="f">
                <v:textbox>
                  <w:txbxContent>
                    <w:p w14:paraId="3777F758" w14:textId="77777777" w:rsidR="00542791" w:rsidRPr="00B04A48" w:rsidRDefault="00542791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w:drawing>
          <wp:anchor distT="0" distB="0" distL="114300" distR="114300" simplePos="0" relativeHeight="251690502" behindDoc="0" locked="0" layoutInCell="1" allowOverlap="1" wp14:anchorId="7732DD5F" wp14:editId="31FDB5F8">
            <wp:simplePos x="0" y="0"/>
            <wp:positionH relativeFrom="page">
              <wp:posOffset>215900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</w:p>
    <w:sectPr w:rsidR="00CE5E84" w:rsidSect="00C1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06D84"/>
    <w:rsid w:val="00091657"/>
    <w:rsid w:val="000C0B3D"/>
    <w:rsid w:val="000C7B2D"/>
    <w:rsid w:val="001320C2"/>
    <w:rsid w:val="0015599B"/>
    <w:rsid w:val="0019555F"/>
    <w:rsid w:val="00206D84"/>
    <w:rsid w:val="00266B98"/>
    <w:rsid w:val="002805D7"/>
    <w:rsid w:val="00296DF9"/>
    <w:rsid w:val="002C128A"/>
    <w:rsid w:val="003A05A4"/>
    <w:rsid w:val="00432EDB"/>
    <w:rsid w:val="00476220"/>
    <w:rsid w:val="004B1046"/>
    <w:rsid w:val="00542791"/>
    <w:rsid w:val="005E232B"/>
    <w:rsid w:val="00611691"/>
    <w:rsid w:val="00632029"/>
    <w:rsid w:val="006B2A66"/>
    <w:rsid w:val="006D29B2"/>
    <w:rsid w:val="00735DAF"/>
    <w:rsid w:val="0078694B"/>
    <w:rsid w:val="00885AE9"/>
    <w:rsid w:val="008C4896"/>
    <w:rsid w:val="008E5A25"/>
    <w:rsid w:val="008E7629"/>
    <w:rsid w:val="008F6288"/>
    <w:rsid w:val="00940633"/>
    <w:rsid w:val="00A76C7F"/>
    <w:rsid w:val="00A94302"/>
    <w:rsid w:val="00AD588A"/>
    <w:rsid w:val="00AE50C3"/>
    <w:rsid w:val="00B04A48"/>
    <w:rsid w:val="00B35B66"/>
    <w:rsid w:val="00B65BDD"/>
    <w:rsid w:val="00BC48EE"/>
    <w:rsid w:val="00C114EC"/>
    <w:rsid w:val="00C65F55"/>
    <w:rsid w:val="00C67338"/>
    <w:rsid w:val="00C92965"/>
    <w:rsid w:val="00CE5E84"/>
    <w:rsid w:val="00CF3803"/>
    <w:rsid w:val="00D26D1C"/>
    <w:rsid w:val="00D872EC"/>
    <w:rsid w:val="00DF1327"/>
    <w:rsid w:val="00E05F45"/>
    <w:rsid w:val="00E6200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5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5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Door%20Hanger.dotx" TargetMode="External"/></Relationships>
</file>

<file path=word/theme/theme1.xml><?xml version="1.0" encoding="utf-8"?>
<a:theme xmlns:a="http://schemas.openxmlformats.org/drawingml/2006/main" name="Door Hanger">
  <a:themeElements>
    <a:clrScheme name="Door Hanger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346734"/>
      </a:accent1>
      <a:accent2>
        <a:srgbClr val="80C34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Door Hanger">
      <a:majorFont>
        <a:latin typeface="Calisto M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 Hanger.dotx</Template>
  <TotalTime>15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4</cp:revision>
  <cp:lastPrinted>2015-08-06T18:11:00Z</cp:lastPrinted>
  <dcterms:created xsi:type="dcterms:W3CDTF">2016-01-03T17:13:00Z</dcterms:created>
  <dcterms:modified xsi:type="dcterms:W3CDTF">2016-01-11T21:00:00Z</dcterms:modified>
  <cp:category/>
</cp:coreProperties>
</file>