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1D17F" w14:textId="0F499727" w:rsidR="00CE5E84" w:rsidRDefault="00B04A48">
      <w:bookmarkStart w:id="0" w:name="_MacBuGuideStaticData_6128V"/>
      <w:bookmarkStart w:id="1" w:name="_MacBuGuideStaticData_5400V"/>
      <w:bookmarkStart w:id="2" w:name="_MacBuGuideStaticData_6900V"/>
      <w:r w:rsidRPr="00B04A48">
        <w:drawing>
          <wp:anchor distT="0" distB="0" distL="114300" distR="114300" simplePos="0" relativeHeight="251696646" behindDoc="0" locked="0" layoutInCell="1" allowOverlap="1" wp14:anchorId="1CC895A8" wp14:editId="327BC17B">
            <wp:simplePos x="0" y="0"/>
            <wp:positionH relativeFrom="page">
              <wp:posOffset>3924300</wp:posOffset>
            </wp:positionH>
            <wp:positionV relativeFrom="page">
              <wp:posOffset>266700</wp:posOffset>
            </wp:positionV>
            <wp:extent cx="3554095" cy="886460"/>
            <wp:effectExtent l="0" t="0" r="1905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WebBanner.gif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095" cy="8864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A48">
        <mc:AlternateContent>
          <mc:Choice Requires="wps">
            <w:drawing>
              <wp:anchor distT="0" distB="0" distL="114300" distR="114300" simplePos="0" relativeHeight="251695622" behindDoc="0" locked="0" layoutInCell="1" allowOverlap="1" wp14:anchorId="73A50381" wp14:editId="4C6596E3">
                <wp:simplePos x="0" y="0"/>
                <wp:positionH relativeFrom="page">
                  <wp:posOffset>4343400</wp:posOffset>
                </wp:positionH>
                <wp:positionV relativeFrom="page">
                  <wp:posOffset>3479800</wp:posOffset>
                </wp:positionV>
                <wp:extent cx="2552700" cy="6375400"/>
                <wp:effectExtent l="0" t="0" r="0" b="0"/>
                <wp:wrapThrough wrapText="bothSides">
                  <wp:wrapPolygon edited="0">
                    <wp:start x="215" y="0"/>
                    <wp:lineTo x="215" y="21514"/>
                    <wp:lineTo x="21063" y="21514"/>
                    <wp:lineTo x="21063" y="0"/>
                    <wp:lineTo x="215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637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E9CFD" w14:textId="77777777" w:rsidR="00B04A48" w:rsidRDefault="00B04A48" w:rsidP="00B04A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9/13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Going to Church</w:t>
                            </w:r>
                          </w:p>
                          <w:p w14:paraId="0CC98974" w14:textId="77777777" w:rsidR="00B04A48" w:rsidRDefault="00B04A48" w:rsidP="00B04A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9/20: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Jeremiah</w:t>
                            </w:r>
                          </w:p>
                          <w:p w14:paraId="2AAADE37" w14:textId="77777777" w:rsidR="00B04A48" w:rsidRDefault="00B04A48" w:rsidP="00B04A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9/27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Amos and Micah</w:t>
                            </w:r>
                          </w:p>
                          <w:p w14:paraId="781BAADC" w14:textId="77777777" w:rsidR="00B04A48" w:rsidRDefault="00B04A48" w:rsidP="00B04A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10/4: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Family Sunday 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(No Sunday school)</w:t>
                            </w:r>
                          </w:p>
                          <w:p w14:paraId="5876B3AE" w14:textId="77777777" w:rsidR="00B04A48" w:rsidRDefault="00B04A48" w:rsidP="00B04A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10/11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Columbus Day weekend </w:t>
                            </w:r>
                            <w:r w:rsidRPr="004B1046">
                              <w:rPr>
                                <w:i/>
                                <w:sz w:val="28"/>
                                <w:szCs w:val="28"/>
                              </w:rPr>
                              <w:t>(No SS)</w:t>
                            </w:r>
                          </w:p>
                          <w:p w14:paraId="5CD7FA7E" w14:textId="77777777" w:rsidR="00B04A48" w:rsidRDefault="00B04A48" w:rsidP="00B04A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10/18: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Ruth and Naomi</w:t>
                            </w:r>
                          </w:p>
                          <w:p w14:paraId="64B19D45" w14:textId="77777777" w:rsidR="00B04A48" w:rsidRDefault="00B04A48" w:rsidP="00B04A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10/25: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Jonah</w:t>
                            </w:r>
                          </w:p>
                          <w:p w14:paraId="0CEB56AE" w14:textId="77777777" w:rsidR="00B04A48" w:rsidRDefault="00B04A48" w:rsidP="00B04A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11/1: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Family Sunday 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(No SS)</w:t>
                            </w:r>
                          </w:p>
                          <w:p w14:paraId="3B69194B" w14:textId="77777777" w:rsidR="00B04A48" w:rsidRDefault="00B04A48" w:rsidP="00B04A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11/8: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Elijah</w:t>
                            </w:r>
                          </w:p>
                          <w:p w14:paraId="49FC220B" w14:textId="77777777" w:rsidR="00B04A48" w:rsidRDefault="00B04A48" w:rsidP="00B04A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11/15: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Slaves in Egypt</w:t>
                            </w:r>
                          </w:p>
                          <w:p w14:paraId="68B2EAFE" w14:textId="77777777" w:rsidR="00B04A48" w:rsidRDefault="00B04A48" w:rsidP="00B04A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11/22: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Moses</w:t>
                            </w:r>
                          </w:p>
                          <w:p w14:paraId="32EDFACD" w14:textId="77777777" w:rsidR="00B04A48" w:rsidRDefault="00B04A48" w:rsidP="00B04A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11/29: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Pageant practice</w:t>
                            </w:r>
                          </w:p>
                          <w:p w14:paraId="6EBB4CDB" w14:textId="77777777" w:rsidR="00B04A48" w:rsidRDefault="00B04A48" w:rsidP="00B04A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12/6: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Pageant practice</w:t>
                            </w:r>
                          </w:p>
                          <w:p w14:paraId="22806B37" w14:textId="77777777" w:rsidR="00B04A48" w:rsidRDefault="00B04A48" w:rsidP="00B04A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12/13: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Pageant practice</w:t>
                            </w:r>
                          </w:p>
                          <w:p w14:paraId="339DE7FC" w14:textId="77777777" w:rsidR="00B04A48" w:rsidRDefault="00B04A48" w:rsidP="00B04A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12/20: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Christmas Pageant!</w:t>
                            </w:r>
                          </w:p>
                          <w:p w14:paraId="4BD98191" w14:textId="77777777" w:rsidR="00B04A48" w:rsidRDefault="00B04A48" w:rsidP="00B04A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12/27: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Holiday weekend 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(No SS)</w:t>
                            </w:r>
                          </w:p>
                          <w:p w14:paraId="724C7B67" w14:textId="77777777" w:rsidR="00B04A48" w:rsidRDefault="00B04A48" w:rsidP="00B04A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1/3: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Family Sunday 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(No SS)</w:t>
                            </w:r>
                          </w:p>
                          <w:p w14:paraId="7B27158D" w14:textId="77777777" w:rsidR="00B04A48" w:rsidRDefault="00B04A48" w:rsidP="00B04A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1/10: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The Books We Use in Church</w:t>
                            </w:r>
                          </w:p>
                          <w:p w14:paraId="2572BB3C" w14:textId="77777777" w:rsidR="00B04A48" w:rsidRDefault="00B04A48" w:rsidP="00B04A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1/17: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Jesus’ Power at Cana</w:t>
                            </w:r>
                          </w:p>
                          <w:p w14:paraId="3D85ADC3" w14:textId="77777777" w:rsidR="00B04A48" w:rsidRDefault="00B04A48" w:rsidP="00B04A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1/24: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Nicodemus’ Secret Visit</w:t>
                            </w:r>
                          </w:p>
                          <w:p w14:paraId="4C67D7D3" w14:textId="77777777" w:rsidR="00B04A48" w:rsidRDefault="00B04A48" w:rsidP="00B04A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1/31: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The Woman at the Well</w:t>
                            </w:r>
                          </w:p>
                          <w:p w14:paraId="46CF8627" w14:textId="77777777" w:rsidR="00B04A48" w:rsidRDefault="00B04A48" w:rsidP="00B04A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25A7178" w14:textId="77777777" w:rsidR="00B04A48" w:rsidRDefault="00B04A48" w:rsidP="00B04A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BFC045" w14:textId="77777777" w:rsidR="00B04A48" w:rsidRDefault="00B04A48" w:rsidP="00B04A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13FC8F9" w14:textId="77777777" w:rsidR="00B04A48" w:rsidRPr="00FD75C2" w:rsidRDefault="00B04A48" w:rsidP="00B04A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42pt;margin-top:274pt;width:201pt;height:502pt;z-index:2516956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mHiNECAAAX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" mv:complextextbox="1" filled="f" stroked="f">
                <v:textbox>
                  <w:txbxContent>
                    <w:p w14:paraId="73AE9CFD" w14:textId="77777777" w:rsidR="00B04A48" w:rsidRDefault="00B04A48" w:rsidP="00B04A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9/13</w:t>
                      </w:r>
                      <w:r>
                        <w:rPr>
                          <w:sz w:val="28"/>
                          <w:szCs w:val="28"/>
                        </w:rPr>
                        <w:t>: Going to Church</w:t>
                      </w:r>
                    </w:p>
                    <w:p w14:paraId="0CC98974" w14:textId="77777777" w:rsidR="00B04A48" w:rsidRDefault="00B04A48" w:rsidP="00B04A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9/20:</w:t>
                      </w:r>
                      <w:r>
                        <w:rPr>
                          <w:sz w:val="28"/>
                          <w:szCs w:val="28"/>
                        </w:rPr>
                        <w:t xml:space="preserve"> Jeremiah</w:t>
                      </w:r>
                    </w:p>
                    <w:p w14:paraId="2AAADE37" w14:textId="77777777" w:rsidR="00B04A48" w:rsidRDefault="00B04A48" w:rsidP="00B04A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9/27</w:t>
                      </w:r>
                      <w:r>
                        <w:rPr>
                          <w:sz w:val="28"/>
                          <w:szCs w:val="28"/>
                        </w:rPr>
                        <w:t>: Amos and Micah</w:t>
                      </w:r>
                    </w:p>
                    <w:p w14:paraId="781BAADC" w14:textId="77777777" w:rsidR="00B04A48" w:rsidRDefault="00B04A48" w:rsidP="00B04A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10/4:</w:t>
                      </w:r>
                      <w:r>
                        <w:rPr>
                          <w:sz w:val="28"/>
                          <w:szCs w:val="28"/>
                        </w:rPr>
                        <w:t xml:space="preserve"> Family Sunday 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(No Sunday school)</w:t>
                      </w:r>
                    </w:p>
                    <w:p w14:paraId="5876B3AE" w14:textId="77777777" w:rsidR="00B04A48" w:rsidRDefault="00B04A48" w:rsidP="00B04A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10/11</w:t>
                      </w:r>
                      <w:r>
                        <w:rPr>
                          <w:sz w:val="28"/>
                          <w:szCs w:val="28"/>
                        </w:rPr>
                        <w:t xml:space="preserve">: Columbus Day weekend </w:t>
                      </w:r>
                      <w:r w:rsidRPr="004B1046">
                        <w:rPr>
                          <w:i/>
                          <w:sz w:val="28"/>
                          <w:szCs w:val="28"/>
                        </w:rPr>
                        <w:t>(No SS)</w:t>
                      </w:r>
                    </w:p>
                    <w:p w14:paraId="5CD7FA7E" w14:textId="77777777" w:rsidR="00B04A48" w:rsidRDefault="00B04A48" w:rsidP="00B04A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10/18:</w:t>
                      </w:r>
                      <w:r>
                        <w:rPr>
                          <w:sz w:val="28"/>
                          <w:szCs w:val="28"/>
                        </w:rPr>
                        <w:t xml:space="preserve"> Ruth and Naomi</w:t>
                      </w:r>
                    </w:p>
                    <w:p w14:paraId="64B19D45" w14:textId="77777777" w:rsidR="00B04A48" w:rsidRDefault="00B04A48" w:rsidP="00B04A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10/25:</w:t>
                      </w:r>
                      <w:r>
                        <w:rPr>
                          <w:sz w:val="28"/>
                          <w:szCs w:val="28"/>
                        </w:rPr>
                        <w:t xml:space="preserve"> Jonah</w:t>
                      </w:r>
                    </w:p>
                    <w:p w14:paraId="0CEB56AE" w14:textId="77777777" w:rsidR="00B04A48" w:rsidRDefault="00B04A48" w:rsidP="00B04A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11/1:</w:t>
                      </w:r>
                      <w:r>
                        <w:rPr>
                          <w:sz w:val="28"/>
                          <w:szCs w:val="28"/>
                        </w:rPr>
                        <w:t xml:space="preserve"> Family Sunday 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(No SS)</w:t>
                      </w:r>
                    </w:p>
                    <w:p w14:paraId="3B69194B" w14:textId="77777777" w:rsidR="00B04A48" w:rsidRDefault="00B04A48" w:rsidP="00B04A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11/8:</w:t>
                      </w:r>
                      <w:r>
                        <w:rPr>
                          <w:sz w:val="28"/>
                          <w:szCs w:val="28"/>
                        </w:rPr>
                        <w:t xml:space="preserve"> Elijah</w:t>
                      </w:r>
                    </w:p>
                    <w:p w14:paraId="49FC220B" w14:textId="77777777" w:rsidR="00B04A48" w:rsidRDefault="00B04A48" w:rsidP="00B04A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11/15:</w:t>
                      </w:r>
                      <w:r>
                        <w:rPr>
                          <w:sz w:val="28"/>
                          <w:szCs w:val="28"/>
                        </w:rPr>
                        <w:t xml:space="preserve"> Slaves in Egypt</w:t>
                      </w:r>
                    </w:p>
                    <w:p w14:paraId="68B2EAFE" w14:textId="77777777" w:rsidR="00B04A48" w:rsidRDefault="00B04A48" w:rsidP="00B04A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11/22:</w:t>
                      </w:r>
                      <w:r>
                        <w:rPr>
                          <w:sz w:val="28"/>
                          <w:szCs w:val="28"/>
                        </w:rPr>
                        <w:t xml:space="preserve"> Moses</w:t>
                      </w:r>
                    </w:p>
                    <w:p w14:paraId="32EDFACD" w14:textId="77777777" w:rsidR="00B04A48" w:rsidRDefault="00B04A48" w:rsidP="00B04A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11/29:</w:t>
                      </w:r>
                      <w:r>
                        <w:rPr>
                          <w:sz w:val="28"/>
                          <w:szCs w:val="28"/>
                        </w:rPr>
                        <w:t xml:space="preserve"> Pageant practice</w:t>
                      </w:r>
                    </w:p>
                    <w:p w14:paraId="6EBB4CDB" w14:textId="77777777" w:rsidR="00B04A48" w:rsidRDefault="00B04A48" w:rsidP="00B04A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12/6:</w:t>
                      </w:r>
                      <w:r>
                        <w:rPr>
                          <w:sz w:val="28"/>
                          <w:szCs w:val="28"/>
                        </w:rPr>
                        <w:t xml:space="preserve"> Pageant practice</w:t>
                      </w:r>
                    </w:p>
                    <w:p w14:paraId="22806B37" w14:textId="77777777" w:rsidR="00B04A48" w:rsidRDefault="00B04A48" w:rsidP="00B04A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12/13:</w:t>
                      </w:r>
                      <w:r>
                        <w:rPr>
                          <w:sz w:val="28"/>
                          <w:szCs w:val="28"/>
                        </w:rPr>
                        <w:t xml:space="preserve"> Pageant practice</w:t>
                      </w:r>
                    </w:p>
                    <w:p w14:paraId="339DE7FC" w14:textId="77777777" w:rsidR="00B04A48" w:rsidRDefault="00B04A48" w:rsidP="00B04A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12/20:</w:t>
                      </w:r>
                      <w:r>
                        <w:rPr>
                          <w:sz w:val="28"/>
                          <w:szCs w:val="28"/>
                        </w:rPr>
                        <w:t xml:space="preserve"> Christmas Pageant!</w:t>
                      </w:r>
                    </w:p>
                    <w:p w14:paraId="4BD98191" w14:textId="77777777" w:rsidR="00B04A48" w:rsidRDefault="00B04A48" w:rsidP="00B04A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12/27:</w:t>
                      </w:r>
                      <w:r>
                        <w:rPr>
                          <w:sz w:val="28"/>
                          <w:szCs w:val="28"/>
                        </w:rPr>
                        <w:t xml:space="preserve"> Holiday weekend 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(No SS)</w:t>
                      </w:r>
                    </w:p>
                    <w:p w14:paraId="724C7B67" w14:textId="77777777" w:rsidR="00B04A48" w:rsidRDefault="00B04A48" w:rsidP="00B04A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1/3:</w:t>
                      </w:r>
                      <w:r>
                        <w:rPr>
                          <w:sz w:val="28"/>
                          <w:szCs w:val="28"/>
                        </w:rPr>
                        <w:t xml:space="preserve"> Family Sunday 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(No SS)</w:t>
                      </w:r>
                    </w:p>
                    <w:p w14:paraId="7B27158D" w14:textId="77777777" w:rsidR="00B04A48" w:rsidRDefault="00B04A48" w:rsidP="00B04A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1/10:</w:t>
                      </w:r>
                      <w:r>
                        <w:rPr>
                          <w:sz w:val="28"/>
                          <w:szCs w:val="28"/>
                        </w:rPr>
                        <w:t xml:space="preserve"> The Books We Use in Church</w:t>
                      </w:r>
                    </w:p>
                    <w:p w14:paraId="2572BB3C" w14:textId="77777777" w:rsidR="00B04A48" w:rsidRDefault="00B04A48" w:rsidP="00B04A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1/17:</w:t>
                      </w:r>
                      <w:r>
                        <w:rPr>
                          <w:sz w:val="28"/>
                          <w:szCs w:val="28"/>
                        </w:rPr>
                        <w:t xml:space="preserve"> Jesus’ Power at Cana</w:t>
                      </w:r>
                    </w:p>
                    <w:p w14:paraId="3D85ADC3" w14:textId="77777777" w:rsidR="00B04A48" w:rsidRDefault="00B04A48" w:rsidP="00B04A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1/24:</w:t>
                      </w:r>
                      <w:r>
                        <w:rPr>
                          <w:sz w:val="28"/>
                          <w:szCs w:val="28"/>
                        </w:rPr>
                        <w:t xml:space="preserve"> Nicodemus’ Secret Visit</w:t>
                      </w:r>
                    </w:p>
                    <w:p w14:paraId="4C67D7D3" w14:textId="77777777" w:rsidR="00B04A48" w:rsidRDefault="00B04A48" w:rsidP="00B04A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1/31:</w:t>
                      </w:r>
                      <w:r>
                        <w:rPr>
                          <w:sz w:val="28"/>
                          <w:szCs w:val="28"/>
                        </w:rPr>
                        <w:t xml:space="preserve"> The Woman at the Well</w:t>
                      </w:r>
                    </w:p>
                    <w:p w14:paraId="46CF8627" w14:textId="77777777" w:rsidR="00B04A48" w:rsidRDefault="00B04A48" w:rsidP="00B04A4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25A7178" w14:textId="77777777" w:rsidR="00B04A48" w:rsidRDefault="00B04A48" w:rsidP="00B04A4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2BFC045" w14:textId="77777777" w:rsidR="00B04A48" w:rsidRDefault="00B04A48" w:rsidP="00B04A4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13FC8F9" w14:textId="77777777" w:rsidR="00B04A48" w:rsidRPr="00FD75C2" w:rsidRDefault="00B04A48" w:rsidP="00B04A4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B04A48">
        <mc:AlternateContent>
          <mc:Choice Requires="wps">
            <w:drawing>
              <wp:anchor distT="0" distB="0" distL="114300" distR="114300" simplePos="0" relativeHeight="251694598" behindDoc="0" locked="0" layoutInCell="1" allowOverlap="1" wp14:anchorId="080442DD" wp14:editId="5B1193F2">
                <wp:simplePos x="0" y="0"/>
                <wp:positionH relativeFrom="page">
                  <wp:posOffset>4495800</wp:posOffset>
                </wp:positionH>
                <wp:positionV relativeFrom="page">
                  <wp:posOffset>2628900</wp:posOffset>
                </wp:positionV>
                <wp:extent cx="2222500" cy="889000"/>
                <wp:effectExtent l="0" t="0" r="0" b="0"/>
                <wp:wrapThrough wrapText="bothSides">
                  <wp:wrapPolygon edited="0">
                    <wp:start x="247" y="0"/>
                    <wp:lineTo x="247" y="20983"/>
                    <wp:lineTo x="20983" y="20983"/>
                    <wp:lineTo x="20983" y="0"/>
                    <wp:lineTo x="247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789B7" w14:textId="77777777" w:rsidR="00B04A48" w:rsidRPr="00B04A48" w:rsidRDefault="00B04A48" w:rsidP="00B04A4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04A48">
                              <w:rPr>
                                <w:sz w:val="40"/>
                                <w:szCs w:val="40"/>
                              </w:rPr>
                              <w:t>2015-2016</w:t>
                            </w:r>
                          </w:p>
                          <w:p w14:paraId="64BAF750" w14:textId="77777777" w:rsidR="00B04A48" w:rsidRPr="00B04A48" w:rsidRDefault="00B04A48" w:rsidP="00B04A4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04A48">
                              <w:rPr>
                                <w:sz w:val="40"/>
                                <w:szCs w:val="40"/>
                              </w:rPr>
                              <w:t>Sessions 1 &amp;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54pt;margin-top:207pt;width:175pt;height:70pt;z-index:25169459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" mv:complextextbox="1" filled="f" stroked="f">
                <v:textbox>
                  <w:txbxContent>
                    <w:p w14:paraId="428789B7" w14:textId="77777777" w:rsidR="00B04A48" w:rsidRPr="00B04A48" w:rsidRDefault="00B04A48" w:rsidP="00B04A4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04A48">
                        <w:rPr>
                          <w:sz w:val="40"/>
                          <w:szCs w:val="40"/>
                        </w:rPr>
                        <w:t>2015-2016</w:t>
                      </w:r>
                    </w:p>
                    <w:p w14:paraId="64BAF750" w14:textId="77777777" w:rsidR="00B04A48" w:rsidRPr="00B04A48" w:rsidRDefault="00B04A48" w:rsidP="00B04A4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04A48">
                        <w:rPr>
                          <w:sz w:val="40"/>
                          <w:szCs w:val="40"/>
                        </w:rPr>
                        <w:t>Sessions 1 &amp; 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B04A48">
        <mc:AlternateContent>
          <mc:Choice Requires="wps">
            <w:drawing>
              <wp:anchor distT="0" distB="0" distL="114300" distR="114300" simplePos="0" relativeHeight="251693574" behindDoc="0" locked="0" layoutInCell="1" allowOverlap="1" wp14:anchorId="3205E8DD" wp14:editId="626BC280">
                <wp:simplePos x="0" y="0"/>
                <wp:positionH relativeFrom="page">
                  <wp:posOffset>4191000</wp:posOffset>
                </wp:positionH>
                <wp:positionV relativeFrom="page">
                  <wp:posOffset>1765300</wp:posOffset>
                </wp:positionV>
                <wp:extent cx="2908300" cy="787400"/>
                <wp:effectExtent l="0" t="0" r="0" b="0"/>
                <wp:wrapThrough wrapText="bothSides">
                  <wp:wrapPolygon edited="0">
                    <wp:start x="189" y="0"/>
                    <wp:lineTo x="189" y="20903"/>
                    <wp:lineTo x="21128" y="20903"/>
                    <wp:lineTo x="21128" y="0"/>
                    <wp:lineTo x="189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BFDE2" w14:textId="77777777" w:rsidR="00B04A48" w:rsidRPr="00B04A48" w:rsidRDefault="00B04A48" w:rsidP="00B04A48">
                            <w:pPr>
                              <w:jc w:val="center"/>
                              <w:rPr>
                                <w:rFonts w:ascii="Haettenschweiler" w:hAnsi="Haettenschweiler"/>
                                <w:sz w:val="96"/>
                                <w:szCs w:val="96"/>
                              </w:rPr>
                            </w:pPr>
                            <w:r w:rsidRPr="00B04A48">
                              <w:rPr>
                                <w:rFonts w:ascii="Haettenschweiler" w:hAnsi="Haettenschweiler"/>
                                <w:sz w:val="96"/>
                                <w:szCs w:val="96"/>
                              </w:rPr>
                              <w:t>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30pt;margin-top:139pt;width:229pt;height:62pt;z-index:25169357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" mv:complextextbox="1" filled="f" stroked="f">
                <v:textbox>
                  <w:txbxContent>
                    <w:p w14:paraId="323BFDE2" w14:textId="77777777" w:rsidR="00B04A48" w:rsidRPr="00B04A48" w:rsidRDefault="00B04A48" w:rsidP="00B04A48">
                      <w:pPr>
                        <w:jc w:val="center"/>
                        <w:rPr>
                          <w:rFonts w:ascii="Haettenschweiler" w:hAnsi="Haettenschweiler"/>
                          <w:sz w:val="96"/>
                          <w:szCs w:val="96"/>
                        </w:rPr>
                      </w:pPr>
                      <w:r w:rsidRPr="00B04A48">
                        <w:rPr>
                          <w:rFonts w:ascii="Haettenschweiler" w:hAnsi="Haettenschweiler"/>
                          <w:sz w:val="96"/>
                          <w:szCs w:val="96"/>
                        </w:rPr>
                        <w:t>School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B04A48">
        <mc:AlternateContent>
          <mc:Choice Requires="wps">
            <w:drawing>
              <wp:anchor distT="0" distB="0" distL="114300" distR="114300" simplePos="0" relativeHeight="251692550" behindDoc="0" locked="0" layoutInCell="1" allowOverlap="1" wp14:anchorId="42619A4F" wp14:editId="44934FDE">
                <wp:simplePos x="0" y="0"/>
                <wp:positionH relativeFrom="page">
                  <wp:posOffset>4191000</wp:posOffset>
                </wp:positionH>
                <wp:positionV relativeFrom="page">
                  <wp:posOffset>988060</wp:posOffset>
                </wp:positionV>
                <wp:extent cx="2908300" cy="812800"/>
                <wp:effectExtent l="0" t="0" r="0" b="0"/>
                <wp:wrapThrough wrapText="bothSides">
                  <wp:wrapPolygon edited="0">
                    <wp:start x="189" y="0"/>
                    <wp:lineTo x="189" y="20925"/>
                    <wp:lineTo x="21128" y="20925"/>
                    <wp:lineTo x="21128" y="0"/>
                    <wp:lineTo x="189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7D1E5" w14:textId="77777777" w:rsidR="00B04A48" w:rsidRPr="00B04A48" w:rsidRDefault="00B04A48" w:rsidP="00B04A48">
                            <w:pPr>
                              <w:jc w:val="center"/>
                              <w:rPr>
                                <w:rFonts w:ascii="Haettenschweiler" w:hAnsi="Haettenschweiler"/>
                                <w:sz w:val="96"/>
                                <w:szCs w:val="96"/>
                              </w:rPr>
                            </w:pPr>
                            <w:r w:rsidRPr="00B04A48">
                              <w:rPr>
                                <w:rFonts w:ascii="Haettenschweiler" w:hAnsi="Haettenschweiler"/>
                                <w:sz w:val="96"/>
                                <w:szCs w:val="96"/>
                              </w:rPr>
                              <w:t>Sunday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30pt;margin-top:77.8pt;width:229pt;height:64pt;z-index:25169255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" mv:complextextbox="1" filled="f" stroked="f">
                <v:textbox>
                  <w:txbxContent>
                    <w:p w14:paraId="04F7D1E5" w14:textId="77777777" w:rsidR="00B04A48" w:rsidRPr="00B04A48" w:rsidRDefault="00B04A48" w:rsidP="00B04A48">
                      <w:pPr>
                        <w:jc w:val="center"/>
                        <w:rPr>
                          <w:rFonts w:ascii="Haettenschweiler" w:hAnsi="Haettenschweiler"/>
                          <w:sz w:val="96"/>
                          <w:szCs w:val="96"/>
                        </w:rPr>
                      </w:pPr>
                      <w:r w:rsidRPr="00B04A48">
                        <w:rPr>
                          <w:rFonts w:ascii="Haettenschweiler" w:hAnsi="Haettenschweiler"/>
                          <w:sz w:val="96"/>
                          <w:szCs w:val="96"/>
                        </w:rPr>
                        <w:t>Sunday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82" behindDoc="0" locked="0" layoutInCell="1" allowOverlap="1" wp14:anchorId="65055453" wp14:editId="54BEFA8A">
                <wp:simplePos x="0" y="0"/>
                <wp:positionH relativeFrom="page">
                  <wp:posOffset>520700</wp:posOffset>
                </wp:positionH>
                <wp:positionV relativeFrom="page">
                  <wp:posOffset>988060</wp:posOffset>
                </wp:positionV>
                <wp:extent cx="2908300" cy="812800"/>
                <wp:effectExtent l="0" t="0" r="0" b="0"/>
                <wp:wrapThrough wrapText="bothSides">
                  <wp:wrapPolygon edited="0">
                    <wp:start x="189" y="0"/>
                    <wp:lineTo x="189" y="20925"/>
                    <wp:lineTo x="21128" y="20925"/>
                    <wp:lineTo x="21128" y="0"/>
                    <wp:lineTo x="189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423DD" w14:textId="77777777" w:rsidR="00AD588A" w:rsidRPr="00B04A48" w:rsidRDefault="00AD588A" w:rsidP="00206D84">
                            <w:pPr>
                              <w:jc w:val="center"/>
                              <w:rPr>
                                <w:rFonts w:ascii="Haettenschweiler" w:hAnsi="Haettenschweiler"/>
                                <w:sz w:val="96"/>
                                <w:szCs w:val="96"/>
                              </w:rPr>
                            </w:pPr>
                            <w:r w:rsidRPr="00B04A48">
                              <w:rPr>
                                <w:rFonts w:ascii="Haettenschweiler" w:hAnsi="Haettenschweiler"/>
                                <w:sz w:val="96"/>
                                <w:szCs w:val="96"/>
                              </w:rPr>
                              <w:t>Sunday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41pt;margin-top:77.8pt;width:229pt;height:64pt;z-index:25168538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" mv:complextextbox="1" filled="f" stroked="f">
                <v:textbox>
                  <w:txbxContent>
                    <w:p w14:paraId="0CC423DD" w14:textId="77777777" w:rsidR="00AD588A" w:rsidRPr="00B04A48" w:rsidRDefault="00AD588A" w:rsidP="00206D84">
                      <w:pPr>
                        <w:jc w:val="center"/>
                        <w:rPr>
                          <w:rFonts w:ascii="Haettenschweiler" w:hAnsi="Haettenschweiler"/>
                          <w:sz w:val="96"/>
                          <w:szCs w:val="96"/>
                        </w:rPr>
                      </w:pPr>
                      <w:r w:rsidRPr="00B04A48">
                        <w:rPr>
                          <w:rFonts w:ascii="Haettenschweiler" w:hAnsi="Haettenschweiler"/>
                          <w:sz w:val="96"/>
                          <w:szCs w:val="96"/>
                        </w:rPr>
                        <w:t>Sunday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54" behindDoc="0" locked="0" layoutInCell="1" allowOverlap="1" wp14:anchorId="58EDDC1A" wp14:editId="3D9E5A46">
                <wp:simplePos x="0" y="0"/>
                <wp:positionH relativeFrom="page">
                  <wp:posOffset>825500</wp:posOffset>
                </wp:positionH>
                <wp:positionV relativeFrom="page">
                  <wp:posOffset>2628900</wp:posOffset>
                </wp:positionV>
                <wp:extent cx="2222500" cy="889000"/>
                <wp:effectExtent l="0" t="0" r="0" b="0"/>
                <wp:wrapThrough wrapText="bothSides">
                  <wp:wrapPolygon edited="0">
                    <wp:start x="247" y="0"/>
                    <wp:lineTo x="247" y="20983"/>
                    <wp:lineTo x="20983" y="20983"/>
                    <wp:lineTo x="20983" y="0"/>
                    <wp:lineTo x="247" y="0"/>
                  </wp:wrapPolygon>
                </wp:wrapThrough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2D4F6" w14:textId="77777777" w:rsidR="00AD588A" w:rsidRPr="00B04A48" w:rsidRDefault="00AD588A" w:rsidP="00FD75C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04A48">
                              <w:rPr>
                                <w:sz w:val="40"/>
                                <w:szCs w:val="40"/>
                              </w:rPr>
                              <w:t>2015-2016</w:t>
                            </w:r>
                          </w:p>
                          <w:p w14:paraId="4B3ECB55" w14:textId="504A60E5" w:rsidR="00091657" w:rsidRPr="00B04A48" w:rsidRDefault="00091657" w:rsidP="00FD75C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04A48">
                              <w:rPr>
                                <w:sz w:val="40"/>
                                <w:szCs w:val="40"/>
                              </w:rPr>
                              <w:t>Sessions 1 &amp;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left:0;text-align:left;margin-left:65pt;margin-top:207pt;width:175pt;height:70pt;z-index:25168845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" mv:complextextbox="1" filled="f" stroked="f">
                <v:textbox>
                  <w:txbxContent>
                    <w:p w14:paraId="37A2D4F6" w14:textId="77777777" w:rsidR="00AD588A" w:rsidRPr="00B04A48" w:rsidRDefault="00AD588A" w:rsidP="00FD75C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04A48">
                        <w:rPr>
                          <w:sz w:val="40"/>
                          <w:szCs w:val="40"/>
                        </w:rPr>
                        <w:t>2015-2016</w:t>
                      </w:r>
                    </w:p>
                    <w:p w14:paraId="4B3ECB55" w14:textId="504A60E5" w:rsidR="00091657" w:rsidRPr="00B04A48" w:rsidRDefault="00091657" w:rsidP="00FD75C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04A48">
                        <w:rPr>
                          <w:sz w:val="40"/>
                          <w:szCs w:val="40"/>
                        </w:rPr>
                        <w:t>Sessions 1 &amp; 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30" behindDoc="0" locked="0" layoutInCell="1" allowOverlap="1" wp14:anchorId="55B9E05B" wp14:editId="7EF9F69C">
                <wp:simplePos x="0" y="0"/>
                <wp:positionH relativeFrom="page">
                  <wp:posOffset>520700</wp:posOffset>
                </wp:positionH>
                <wp:positionV relativeFrom="page">
                  <wp:posOffset>1765300</wp:posOffset>
                </wp:positionV>
                <wp:extent cx="2908300" cy="787400"/>
                <wp:effectExtent l="0" t="0" r="0" b="0"/>
                <wp:wrapThrough wrapText="bothSides">
                  <wp:wrapPolygon edited="0">
                    <wp:start x="189" y="0"/>
                    <wp:lineTo x="189" y="20903"/>
                    <wp:lineTo x="21128" y="20903"/>
                    <wp:lineTo x="21128" y="0"/>
                    <wp:lineTo x="189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7F758" w14:textId="77777777" w:rsidR="00AD588A" w:rsidRPr="00B04A48" w:rsidRDefault="00AD588A" w:rsidP="00206D84">
                            <w:pPr>
                              <w:jc w:val="center"/>
                              <w:rPr>
                                <w:rFonts w:ascii="Haettenschweiler" w:hAnsi="Haettenschweiler"/>
                                <w:sz w:val="96"/>
                                <w:szCs w:val="96"/>
                              </w:rPr>
                            </w:pPr>
                            <w:r w:rsidRPr="00B04A48">
                              <w:rPr>
                                <w:rFonts w:ascii="Haettenschweiler" w:hAnsi="Haettenschweiler"/>
                                <w:sz w:val="96"/>
                                <w:szCs w:val="96"/>
                              </w:rPr>
                              <w:t>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41pt;margin-top:139pt;width:229pt;height:62pt;z-index:25168743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" mv:complextextbox="1" filled="f" stroked="f">
                <v:textbox>
                  <w:txbxContent>
                    <w:p w14:paraId="3777F758" w14:textId="77777777" w:rsidR="00AD588A" w:rsidRPr="00B04A48" w:rsidRDefault="00AD588A" w:rsidP="00206D84">
                      <w:pPr>
                        <w:jc w:val="center"/>
                        <w:rPr>
                          <w:rFonts w:ascii="Haettenschweiler" w:hAnsi="Haettenschweiler"/>
                          <w:sz w:val="96"/>
                          <w:szCs w:val="96"/>
                        </w:rPr>
                      </w:pPr>
                      <w:r w:rsidRPr="00B04A48">
                        <w:rPr>
                          <w:rFonts w:ascii="Haettenschweiler" w:hAnsi="Haettenschweiler"/>
                          <w:sz w:val="96"/>
                          <w:szCs w:val="96"/>
                        </w:rPr>
                        <w:t>School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0502" behindDoc="0" locked="0" layoutInCell="1" allowOverlap="1" wp14:anchorId="7732DD5F" wp14:editId="50BA6AB1">
            <wp:simplePos x="0" y="0"/>
            <wp:positionH relativeFrom="page">
              <wp:posOffset>215900</wp:posOffset>
            </wp:positionH>
            <wp:positionV relativeFrom="page">
              <wp:posOffset>266700</wp:posOffset>
            </wp:positionV>
            <wp:extent cx="3554095" cy="886460"/>
            <wp:effectExtent l="0" t="0" r="1905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WebBanner.gif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095" cy="8864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8" behindDoc="0" locked="0" layoutInCell="1" allowOverlap="1" wp14:anchorId="45AA1CAB" wp14:editId="21FBC65A">
                <wp:simplePos x="0" y="0"/>
                <wp:positionH relativeFrom="page">
                  <wp:posOffset>673100</wp:posOffset>
                </wp:positionH>
                <wp:positionV relativeFrom="page">
                  <wp:posOffset>3479800</wp:posOffset>
                </wp:positionV>
                <wp:extent cx="2552700" cy="6375400"/>
                <wp:effectExtent l="0" t="0" r="0" b="0"/>
                <wp:wrapThrough wrapText="bothSides">
                  <wp:wrapPolygon edited="0">
                    <wp:start x="215" y="0"/>
                    <wp:lineTo x="215" y="21514"/>
                    <wp:lineTo x="21063" y="21514"/>
                    <wp:lineTo x="21063" y="0"/>
                    <wp:lineTo x="215" y="0"/>
                  </wp:wrapPolygon>
                </wp:wrapThrough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637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75BD3" w14:textId="77777777" w:rsidR="00AD588A" w:rsidRDefault="00AD588A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9/13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Going to Church</w:t>
                            </w:r>
                          </w:p>
                          <w:p w14:paraId="145AA611" w14:textId="77777777" w:rsidR="00AD588A" w:rsidRDefault="00AD588A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9/20: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Jeremiah</w:t>
                            </w:r>
                          </w:p>
                          <w:p w14:paraId="74A189C1" w14:textId="77777777" w:rsidR="00AD588A" w:rsidRDefault="00AD588A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9/27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Amos and Micah</w:t>
                            </w:r>
                          </w:p>
                          <w:p w14:paraId="742E9810" w14:textId="77777777" w:rsidR="00AD588A" w:rsidRDefault="006B2A66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10/4: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Family Sunday 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(N</w:t>
                            </w:r>
                            <w:r w:rsidR="00AD588A" w:rsidRPr="006B2A66">
                              <w:rPr>
                                <w:i/>
                                <w:sz w:val="28"/>
                                <w:szCs w:val="28"/>
                              </w:rPr>
                              <w:t>o Sunday school)</w:t>
                            </w:r>
                          </w:p>
                          <w:p w14:paraId="3A8C8DD5" w14:textId="77777777" w:rsidR="00AD588A" w:rsidRDefault="00AD588A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10/11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Columbus Day weekend </w:t>
                            </w:r>
                            <w:r w:rsidRPr="004B1046">
                              <w:rPr>
                                <w:i/>
                                <w:sz w:val="28"/>
                                <w:szCs w:val="28"/>
                              </w:rPr>
                              <w:t>(No SS)</w:t>
                            </w:r>
                          </w:p>
                          <w:p w14:paraId="3D29ED23" w14:textId="77777777" w:rsidR="00AD588A" w:rsidRDefault="00AD588A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10/18: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Ruth and Naomi</w:t>
                            </w:r>
                          </w:p>
                          <w:p w14:paraId="0C7B1981" w14:textId="77777777" w:rsidR="00AD588A" w:rsidRDefault="00AD588A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10/25: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Jonah</w:t>
                            </w:r>
                          </w:p>
                          <w:p w14:paraId="698E2FC5" w14:textId="77777777" w:rsidR="00AD588A" w:rsidRDefault="00AD588A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11/1: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Family Sunday 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(No SS)</w:t>
                            </w:r>
                          </w:p>
                          <w:p w14:paraId="0ECB8477" w14:textId="77777777" w:rsidR="00AD588A" w:rsidRDefault="00AD588A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11/8: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Elijah</w:t>
                            </w:r>
                          </w:p>
                          <w:p w14:paraId="30A59249" w14:textId="77777777" w:rsidR="00AD588A" w:rsidRDefault="00AD588A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11/15: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Slaves in Egypt</w:t>
                            </w:r>
                          </w:p>
                          <w:p w14:paraId="5AE9D82E" w14:textId="77777777" w:rsidR="00AD588A" w:rsidRDefault="00AD588A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11/22: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Moses</w:t>
                            </w:r>
                          </w:p>
                          <w:p w14:paraId="5817387F" w14:textId="77777777" w:rsidR="00AD588A" w:rsidRDefault="00AD588A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11/29: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Pageant practice</w:t>
                            </w:r>
                          </w:p>
                          <w:p w14:paraId="0DDF4D89" w14:textId="77777777" w:rsidR="00AD588A" w:rsidRDefault="00AD588A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12/6: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Pageant practice</w:t>
                            </w:r>
                          </w:p>
                          <w:p w14:paraId="4AAE3BBD" w14:textId="77777777" w:rsidR="00AD588A" w:rsidRDefault="00AD588A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12/13: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Pageant practice</w:t>
                            </w:r>
                          </w:p>
                          <w:p w14:paraId="193699A1" w14:textId="77777777" w:rsidR="00AD588A" w:rsidRDefault="00AD588A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12/20: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Christmas Pageant!</w:t>
                            </w:r>
                          </w:p>
                          <w:p w14:paraId="5EB07267" w14:textId="77777777" w:rsidR="00AD588A" w:rsidRDefault="00AD588A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12/27:</w:t>
                            </w:r>
                            <w:r w:rsidR="006B2A66">
                              <w:rPr>
                                <w:sz w:val="28"/>
                                <w:szCs w:val="28"/>
                              </w:rPr>
                              <w:t xml:space="preserve"> Holiday weekend </w:t>
                            </w:r>
                            <w:r w:rsidR="006B2A66" w:rsidRPr="006B2A66">
                              <w:rPr>
                                <w:i/>
                                <w:sz w:val="28"/>
                                <w:szCs w:val="28"/>
                              </w:rPr>
                              <w:t>(N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o SS)</w:t>
                            </w:r>
                          </w:p>
                          <w:p w14:paraId="3221CD1C" w14:textId="77777777" w:rsidR="00AD588A" w:rsidRDefault="00AD588A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1/3:</w:t>
                            </w:r>
                            <w:r w:rsidR="006B2A66">
                              <w:rPr>
                                <w:sz w:val="28"/>
                                <w:szCs w:val="28"/>
                              </w:rPr>
                              <w:t xml:space="preserve"> Family Sunday </w:t>
                            </w:r>
                            <w:r w:rsidR="006B2A66" w:rsidRPr="006B2A66">
                              <w:rPr>
                                <w:i/>
                                <w:sz w:val="28"/>
                                <w:szCs w:val="28"/>
                              </w:rPr>
                              <w:t>(N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o SS)</w:t>
                            </w:r>
                          </w:p>
                          <w:p w14:paraId="55C67008" w14:textId="77777777" w:rsidR="00AD588A" w:rsidRDefault="00AD588A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1/10: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The Books We Use in Church</w:t>
                            </w:r>
                          </w:p>
                          <w:p w14:paraId="38C4B9F9" w14:textId="77777777" w:rsidR="00AD588A" w:rsidRDefault="00AD588A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1/17: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Jesus’ Power at Cana</w:t>
                            </w:r>
                          </w:p>
                          <w:p w14:paraId="6E1F61D7" w14:textId="77777777" w:rsidR="00AD588A" w:rsidRDefault="00AD588A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1/24: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Nicodemus’ Secret Visit</w:t>
                            </w:r>
                          </w:p>
                          <w:p w14:paraId="44F973E2" w14:textId="77777777" w:rsidR="00AD588A" w:rsidRDefault="00AD588A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1/31: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The Woman at the Well</w:t>
                            </w:r>
                          </w:p>
                          <w:p w14:paraId="30DF8BD4" w14:textId="77777777" w:rsidR="00AD588A" w:rsidRDefault="00AD58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B041EFB" w14:textId="77777777" w:rsidR="00AD588A" w:rsidRDefault="00AD58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254A4B" w14:textId="77777777" w:rsidR="00AD588A" w:rsidRDefault="00AD58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99FE130" w14:textId="77777777" w:rsidR="00AD588A" w:rsidRPr="00FD75C2" w:rsidRDefault="00AD58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3" type="#_x0000_t202" style="position:absolute;left:0;text-align:left;margin-left:53pt;margin-top:274pt;width:201pt;height:502pt;z-index:2516894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" mv:complextextbox="1" filled="f" stroked="f">
                <v:textbox>
                  <w:txbxContent>
                    <w:p w14:paraId="6B075BD3" w14:textId="77777777" w:rsidR="00AD588A" w:rsidRDefault="00AD588A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9/13</w:t>
                      </w:r>
                      <w:r>
                        <w:rPr>
                          <w:sz w:val="28"/>
                          <w:szCs w:val="28"/>
                        </w:rPr>
                        <w:t>: Going to Church</w:t>
                      </w:r>
                    </w:p>
                    <w:p w14:paraId="145AA611" w14:textId="77777777" w:rsidR="00AD588A" w:rsidRDefault="00AD588A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9/20:</w:t>
                      </w:r>
                      <w:r>
                        <w:rPr>
                          <w:sz w:val="28"/>
                          <w:szCs w:val="28"/>
                        </w:rPr>
                        <w:t xml:space="preserve"> Jeremiah</w:t>
                      </w:r>
                    </w:p>
                    <w:p w14:paraId="74A189C1" w14:textId="77777777" w:rsidR="00AD588A" w:rsidRDefault="00AD588A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9/27</w:t>
                      </w:r>
                      <w:r>
                        <w:rPr>
                          <w:sz w:val="28"/>
                          <w:szCs w:val="28"/>
                        </w:rPr>
                        <w:t>: Amos and Micah</w:t>
                      </w:r>
                    </w:p>
                    <w:p w14:paraId="742E9810" w14:textId="77777777" w:rsidR="00AD588A" w:rsidRDefault="006B2A66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10/4:</w:t>
                      </w:r>
                      <w:r>
                        <w:rPr>
                          <w:sz w:val="28"/>
                          <w:szCs w:val="28"/>
                        </w:rPr>
                        <w:t xml:space="preserve"> Family Sunday 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(N</w:t>
                      </w:r>
                      <w:r w:rsidR="00AD588A" w:rsidRPr="006B2A66">
                        <w:rPr>
                          <w:i/>
                          <w:sz w:val="28"/>
                          <w:szCs w:val="28"/>
                        </w:rPr>
                        <w:t>o Sunday school)</w:t>
                      </w:r>
                    </w:p>
                    <w:p w14:paraId="3A8C8DD5" w14:textId="77777777" w:rsidR="00AD588A" w:rsidRDefault="00AD588A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10/11</w:t>
                      </w:r>
                      <w:r>
                        <w:rPr>
                          <w:sz w:val="28"/>
                          <w:szCs w:val="28"/>
                        </w:rPr>
                        <w:t xml:space="preserve">: Columbus Day weekend </w:t>
                      </w:r>
                      <w:r w:rsidRPr="004B1046">
                        <w:rPr>
                          <w:i/>
                          <w:sz w:val="28"/>
                          <w:szCs w:val="28"/>
                        </w:rPr>
                        <w:t>(No SS)</w:t>
                      </w:r>
                    </w:p>
                    <w:p w14:paraId="3D29ED23" w14:textId="77777777" w:rsidR="00AD588A" w:rsidRDefault="00AD588A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10/18:</w:t>
                      </w:r>
                      <w:r>
                        <w:rPr>
                          <w:sz w:val="28"/>
                          <w:szCs w:val="28"/>
                        </w:rPr>
                        <w:t xml:space="preserve"> Ruth and Naomi</w:t>
                      </w:r>
                    </w:p>
                    <w:p w14:paraId="0C7B1981" w14:textId="77777777" w:rsidR="00AD588A" w:rsidRDefault="00AD588A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10/25:</w:t>
                      </w:r>
                      <w:r>
                        <w:rPr>
                          <w:sz w:val="28"/>
                          <w:szCs w:val="28"/>
                        </w:rPr>
                        <w:t xml:space="preserve"> Jonah</w:t>
                      </w:r>
                    </w:p>
                    <w:p w14:paraId="698E2FC5" w14:textId="77777777" w:rsidR="00AD588A" w:rsidRDefault="00AD588A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11/1:</w:t>
                      </w:r>
                      <w:r>
                        <w:rPr>
                          <w:sz w:val="28"/>
                          <w:szCs w:val="28"/>
                        </w:rPr>
                        <w:t xml:space="preserve"> Family Sunday 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(No SS)</w:t>
                      </w:r>
                    </w:p>
                    <w:p w14:paraId="0ECB8477" w14:textId="77777777" w:rsidR="00AD588A" w:rsidRDefault="00AD588A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11/8:</w:t>
                      </w:r>
                      <w:r>
                        <w:rPr>
                          <w:sz w:val="28"/>
                          <w:szCs w:val="28"/>
                        </w:rPr>
                        <w:t xml:space="preserve"> Elijah</w:t>
                      </w:r>
                    </w:p>
                    <w:p w14:paraId="30A59249" w14:textId="77777777" w:rsidR="00AD588A" w:rsidRDefault="00AD588A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11/15:</w:t>
                      </w:r>
                      <w:r>
                        <w:rPr>
                          <w:sz w:val="28"/>
                          <w:szCs w:val="28"/>
                        </w:rPr>
                        <w:t xml:space="preserve"> Slaves in Egypt</w:t>
                      </w:r>
                    </w:p>
                    <w:p w14:paraId="5AE9D82E" w14:textId="77777777" w:rsidR="00AD588A" w:rsidRDefault="00AD588A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11/22:</w:t>
                      </w:r>
                      <w:r>
                        <w:rPr>
                          <w:sz w:val="28"/>
                          <w:szCs w:val="28"/>
                        </w:rPr>
                        <w:t xml:space="preserve"> Moses</w:t>
                      </w:r>
                    </w:p>
                    <w:p w14:paraId="5817387F" w14:textId="77777777" w:rsidR="00AD588A" w:rsidRDefault="00AD588A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11/29:</w:t>
                      </w:r>
                      <w:r>
                        <w:rPr>
                          <w:sz w:val="28"/>
                          <w:szCs w:val="28"/>
                        </w:rPr>
                        <w:t xml:space="preserve"> Pageant practice</w:t>
                      </w:r>
                    </w:p>
                    <w:p w14:paraId="0DDF4D89" w14:textId="77777777" w:rsidR="00AD588A" w:rsidRDefault="00AD588A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12/6:</w:t>
                      </w:r>
                      <w:r>
                        <w:rPr>
                          <w:sz w:val="28"/>
                          <w:szCs w:val="28"/>
                        </w:rPr>
                        <w:t xml:space="preserve"> Pageant practice</w:t>
                      </w:r>
                    </w:p>
                    <w:p w14:paraId="4AAE3BBD" w14:textId="77777777" w:rsidR="00AD588A" w:rsidRDefault="00AD588A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12/13:</w:t>
                      </w:r>
                      <w:r>
                        <w:rPr>
                          <w:sz w:val="28"/>
                          <w:szCs w:val="28"/>
                        </w:rPr>
                        <w:t xml:space="preserve"> Pageant practice</w:t>
                      </w:r>
                    </w:p>
                    <w:p w14:paraId="193699A1" w14:textId="77777777" w:rsidR="00AD588A" w:rsidRDefault="00AD588A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12/20:</w:t>
                      </w:r>
                      <w:r>
                        <w:rPr>
                          <w:sz w:val="28"/>
                          <w:szCs w:val="28"/>
                        </w:rPr>
                        <w:t xml:space="preserve"> Christmas Pageant!</w:t>
                      </w:r>
                    </w:p>
                    <w:p w14:paraId="5EB07267" w14:textId="77777777" w:rsidR="00AD588A" w:rsidRDefault="00AD588A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12/27:</w:t>
                      </w:r>
                      <w:r w:rsidR="006B2A66">
                        <w:rPr>
                          <w:sz w:val="28"/>
                          <w:szCs w:val="28"/>
                        </w:rPr>
                        <w:t xml:space="preserve"> Holiday weekend </w:t>
                      </w:r>
                      <w:r w:rsidR="006B2A66" w:rsidRPr="006B2A66">
                        <w:rPr>
                          <w:i/>
                          <w:sz w:val="28"/>
                          <w:szCs w:val="28"/>
                        </w:rPr>
                        <w:t>(N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o SS)</w:t>
                      </w:r>
                    </w:p>
                    <w:p w14:paraId="3221CD1C" w14:textId="77777777" w:rsidR="00AD588A" w:rsidRDefault="00AD588A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1/3:</w:t>
                      </w:r>
                      <w:r w:rsidR="006B2A66">
                        <w:rPr>
                          <w:sz w:val="28"/>
                          <w:szCs w:val="28"/>
                        </w:rPr>
                        <w:t xml:space="preserve"> Family Sunday </w:t>
                      </w:r>
                      <w:r w:rsidR="006B2A66" w:rsidRPr="006B2A66">
                        <w:rPr>
                          <w:i/>
                          <w:sz w:val="28"/>
                          <w:szCs w:val="28"/>
                        </w:rPr>
                        <w:t>(N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o SS)</w:t>
                      </w:r>
                    </w:p>
                    <w:p w14:paraId="55C67008" w14:textId="77777777" w:rsidR="00AD588A" w:rsidRDefault="00AD588A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1/10:</w:t>
                      </w:r>
                      <w:r>
                        <w:rPr>
                          <w:sz w:val="28"/>
                          <w:szCs w:val="28"/>
                        </w:rPr>
                        <w:t xml:space="preserve"> The Books We Use in Church</w:t>
                      </w:r>
                    </w:p>
                    <w:p w14:paraId="38C4B9F9" w14:textId="77777777" w:rsidR="00AD588A" w:rsidRDefault="00AD588A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1/17:</w:t>
                      </w:r>
                      <w:r>
                        <w:rPr>
                          <w:sz w:val="28"/>
                          <w:szCs w:val="28"/>
                        </w:rPr>
                        <w:t xml:space="preserve"> Jesus’ Power at Cana</w:t>
                      </w:r>
                    </w:p>
                    <w:p w14:paraId="6E1F61D7" w14:textId="77777777" w:rsidR="00AD588A" w:rsidRDefault="00AD588A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1/24:</w:t>
                      </w:r>
                      <w:r>
                        <w:rPr>
                          <w:sz w:val="28"/>
                          <w:szCs w:val="28"/>
                        </w:rPr>
                        <w:t xml:space="preserve"> Nicodemus’ Secret Visit</w:t>
                      </w:r>
                    </w:p>
                    <w:p w14:paraId="44F973E2" w14:textId="77777777" w:rsidR="00AD588A" w:rsidRDefault="00AD588A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1/31:</w:t>
                      </w:r>
                      <w:r>
                        <w:rPr>
                          <w:sz w:val="28"/>
                          <w:szCs w:val="28"/>
                        </w:rPr>
                        <w:t xml:space="preserve"> The Woman at the Well</w:t>
                      </w:r>
                    </w:p>
                    <w:p w14:paraId="30DF8BD4" w14:textId="77777777" w:rsidR="00AD588A" w:rsidRDefault="00AD588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B041EFB" w14:textId="77777777" w:rsidR="00AD588A" w:rsidRDefault="00AD588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8254A4B" w14:textId="77777777" w:rsidR="00AD588A" w:rsidRDefault="00AD588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99FE130" w14:textId="77777777" w:rsidR="00AD588A" w:rsidRPr="00FD75C2" w:rsidRDefault="00AD588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bookmarkStart w:id="3" w:name="_GoBack"/>
      <w:bookmarkEnd w:id="0"/>
      <w:bookmarkEnd w:id="3"/>
    </w:p>
    <w:bookmarkEnd w:id="1"/>
    <w:bookmarkEnd w:id="2"/>
    <w:sectPr w:rsidR="00CE5E84" w:rsidSect="00C114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aettenschweiler">
    <w:panose1 w:val="020B07060409020602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1"/>
  </w:docVars>
  <w:rsids>
    <w:rsidRoot w:val="00206D84"/>
    <w:rsid w:val="00091657"/>
    <w:rsid w:val="000C0B3D"/>
    <w:rsid w:val="000C7B2D"/>
    <w:rsid w:val="001320C2"/>
    <w:rsid w:val="0015599B"/>
    <w:rsid w:val="0019555F"/>
    <w:rsid w:val="00206D84"/>
    <w:rsid w:val="00266B98"/>
    <w:rsid w:val="002C128A"/>
    <w:rsid w:val="003A05A4"/>
    <w:rsid w:val="00432EDB"/>
    <w:rsid w:val="00476220"/>
    <w:rsid w:val="004B1046"/>
    <w:rsid w:val="005E232B"/>
    <w:rsid w:val="00611691"/>
    <w:rsid w:val="00632029"/>
    <w:rsid w:val="006B2A66"/>
    <w:rsid w:val="006D29B2"/>
    <w:rsid w:val="00735DAF"/>
    <w:rsid w:val="0078694B"/>
    <w:rsid w:val="00885AE9"/>
    <w:rsid w:val="008C4896"/>
    <w:rsid w:val="008E5A25"/>
    <w:rsid w:val="008E7629"/>
    <w:rsid w:val="008F6288"/>
    <w:rsid w:val="00940633"/>
    <w:rsid w:val="00A76C7F"/>
    <w:rsid w:val="00AD588A"/>
    <w:rsid w:val="00AE50C3"/>
    <w:rsid w:val="00B04A48"/>
    <w:rsid w:val="00B35B66"/>
    <w:rsid w:val="00B65BDD"/>
    <w:rsid w:val="00BC48EE"/>
    <w:rsid w:val="00C114EC"/>
    <w:rsid w:val="00C67338"/>
    <w:rsid w:val="00C92965"/>
    <w:rsid w:val="00CE5E84"/>
    <w:rsid w:val="00CF3803"/>
    <w:rsid w:val="00D26D1C"/>
    <w:rsid w:val="00D872EC"/>
    <w:rsid w:val="00DF1327"/>
    <w:rsid w:val="00E05F45"/>
    <w:rsid w:val="00E6200F"/>
    <w:rsid w:val="00F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E857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F45"/>
    <w:pPr>
      <w:spacing w:line="288" w:lineRule="auto"/>
      <w:jc w:val="both"/>
    </w:pPr>
    <w:rPr>
      <w:sz w:val="18"/>
    </w:rPr>
  </w:style>
  <w:style w:type="paragraph" w:styleId="Heading1">
    <w:name w:val="heading 1"/>
    <w:basedOn w:val="Normal"/>
    <w:link w:val="Heading1Char"/>
    <w:uiPriority w:val="9"/>
    <w:qFormat/>
    <w:rsid w:val="00C67338"/>
    <w:pPr>
      <w:keepNext/>
      <w:keepLines/>
      <w:spacing w:line="2480" w:lineRule="exact"/>
      <w:jc w:val="center"/>
      <w:outlineLvl w:val="0"/>
    </w:pPr>
    <w:rPr>
      <w:rFonts w:ascii="Haettenschweiler" w:eastAsiaTheme="majorEastAsia" w:hAnsi="Haettenschweiler" w:cstheme="majorBidi"/>
      <w:bCs/>
      <w:color w:val="80C342" w:themeColor="accent2"/>
      <w:sz w:val="24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67338"/>
    <w:pPr>
      <w:keepNext/>
      <w:keepLines/>
      <w:spacing w:line="1840" w:lineRule="exact"/>
      <w:jc w:val="center"/>
      <w:outlineLvl w:val="1"/>
    </w:pPr>
    <w:rPr>
      <w:rFonts w:ascii="Haettenschweiler" w:eastAsiaTheme="majorEastAsia" w:hAnsi="Haettenschweiler" w:cstheme="majorBidi"/>
      <w:color w:val="80C342" w:themeColor="accent2"/>
      <w:spacing w:val="-20"/>
      <w:sz w:val="176"/>
      <w:szCs w:val="176"/>
    </w:rPr>
  </w:style>
  <w:style w:type="paragraph" w:styleId="Heading3">
    <w:name w:val="heading 3"/>
    <w:basedOn w:val="Normal"/>
    <w:link w:val="Heading3Char"/>
    <w:uiPriority w:val="9"/>
    <w:unhideWhenUsed/>
    <w:qFormat/>
    <w:rsid w:val="000C0B3D"/>
    <w:pPr>
      <w:keepNext/>
      <w:keepLines/>
      <w:spacing w:line="240" w:lineRule="auto"/>
      <w:jc w:val="center"/>
      <w:outlineLvl w:val="2"/>
    </w:pPr>
    <w:rPr>
      <w:rFonts w:asciiTheme="majorHAnsi" w:eastAsiaTheme="majorEastAsia" w:hAnsiTheme="majorHAnsi" w:cstheme="majorBidi"/>
      <w:bCs/>
      <w:color w:val="262626" w:themeColor="text1" w:themeTint="D9"/>
      <w:sz w:val="56"/>
    </w:rPr>
  </w:style>
  <w:style w:type="paragraph" w:styleId="Heading4">
    <w:name w:val="heading 4"/>
    <w:basedOn w:val="Normal"/>
    <w:link w:val="Heading4Char"/>
    <w:uiPriority w:val="9"/>
    <w:unhideWhenUsed/>
    <w:qFormat/>
    <w:rsid w:val="000C0B3D"/>
    <w:pPr>
      <w:keepNext/>
      <w:keepLines/>
      <w:jc w:val="center"/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338"/>
    <w:rPr>
      <w:rFonts w:ascii="Haettenschweiler" w:eastAsiaTheme="majorEastAsia" w:hAnsi="Haettenschweiler" w:cstheme="majorBidi"/>
      <w:bCs/>
      <w:color w:val="80C342" w:themeColor="accent2"/>
      <w:sz w:val="2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7338"/>
    <w:rPr>
      <w:rFonts w:ascii="Haettenschweiler" w:eastAsiaTheme="majorEastAsia" w:hAnsi="Haettenschweiler" w:cstheme="majorBidi"/>
      <w:color w:val="80C342" w:themeColor="accent2"/>
      <w:spacing w:val="-20"/>
      <w:sz w:val="176"/>
      <w:szCs w:val="176"/>
    </w:rPr>
  </w:style>
  <w:style w:type="character" w:customStyle="1" w:styleId="Heading4Char">
    <w:name w:val="Heading 4 Char"/>
    <w:basedOn w:val="DefaultParagraphFont"/>
    <w:link w:val="Heading4"/>
    <w:uiPriority w:val="9"/>
    <w:rsid w:val="000C0B3D"/>
    <w:rPr>
      <w:rFonts w:asciiTheme="majorHAnsi" w:eastAsiaTheme="majorEastAsia" w:hAnsiTheme="majorHAnsi" w:cstheme="majorBidi"/>
      <w:bCs/>
      <w:iCs/>
      <w:color w:val="FFFFFF" w:themeColor="background1"/>
      <w:sz w:val="72"/>
    </w:rPr>
  </w:style>
  <w:style w:type="character" w:customStyle="1" w:styleId="Heading3Char">
    <w:name w:val="Heading 3 Char"/>
    <w:basedOn w:val="DefaultParagraphFont"/>
    <w:link w:val="Heading3"/>
    <w:uiPriority w:val="9"/>
    <w:rsid w:val="000C0B3D"/>
    <w:rPr>
      <w:rFonts w:asciiTheme="majorHAnsi" w:eastAsiaTheme="majorEastAsia" w:hAnsiTheme="majorHAnsi" w:cstheme="majorBidi"/>
      <w:bCs/>
      <w:color w:val="262626" w:themeColor="text1" w:themeTint="D9"/>
      <w:sz w:val="5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F45"/>
    <w:pPr>
      <w:spacing w:line="288" w:lineRule="auto"/>
      <w:jc w:val="both"/>
    </w:pPr>
    <w:rPr>
      <w:sz w:val="18"/>
    </w:rPr>
  </w:style>
  <w:style w:type="paragraph" w:styleId="Heading1">
    <w:name w:val="heading 1"/>
    <w:basedOn w:val="Normal"/>
    <w:link w:val="Heading1Char"/>
    <w:uiPriority w:val="9"/>
    <w:qFormat/>
    <w:rsid w:val="00C67338"/>
    <w:pPr>
      <w:keepNext/>
      <w:keepLines/>
      <w:spacing w:line="2480" w:lineRule="exact"/>
      <w:jc w:val="center"/>
      <w:outlineLvl w:val="0"/>
    </w:pPr>
    <w:rPr>
      <w:rFonts w:ascii="Haettenschweiler" w:eastAsiaTheme="majorEastAsia" w:hAnsi="Haettenschweiler" w:cstheme="majorBidi"/>
      <w:bCs/>
      <w:color w:val="80C342" w:themeColor="accent2"/>
      <w:sz w:val="24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67338"/>
    <w:pPr>
      <w:keepNext/>
      <w:keepLines/>
      <w:spacing w:line="1840" w:lineRule="exact"/>
      <w:jc w:val="center"/>
      <w:outlineLvl w:val="1"/>
    </w:pPr>
    <w:rPr>
      <w:rFonts w:ascii="Haettenschweiler" w:eastAsiaTheme="majorEastAsia" w:hAnsi="Haettenschweiler" w:cstheme="majorBidi"/>
      <w:color w:val="80C342" w:themeColor="accent2"/>
      <w:spacing w:val="-20"/>
      <w:sz w:val="176"/>
      <w:szCs w:val="176"/>
    </w:rPr>
  </w:style>
  <w:style w:type="paragraph" w:styleId="Heading3">
    <w:name w:val="heading 3"/>
    <w:basedOn w:val="Normal"/>
    <w:link w:val="Heading3Char"/>
    <w:uiPriority w:val="9"/>
    <w:unhideWhenUsed/>
    <w:qFormat/>
    <w:rsid w:val="000C0B3D"/>
    <w:pPr>
      <w:keepNext/>
      <w:keepLines/>
      <w:spacing w:line="240" w:lineRule="auto"/>
      <w:jc w:val="center"/>
      <w:outlineLvl w:val="2"/>
    </w:pPr>
    <w:rPr>
      <w:rFonts w:asciiTheme="majorHAnsi" w:eastAsiaTheme="majorEastAsia" w:hAnsiTheme="majorHAnsi" w:cstheme="majorBidi"/>
      <w:bCs/>
      <w:color w:val="262626" w:themeColor="text1" w:themeTint="D9"/>
      <w:sz w:val="56"/>
    </w:rPr>
  </w:style>
  <w:style w:type="paragraph" w:styleId="Heading4">
    <w:name w:val="heading 4"/>
    <w:basedOn w:val="Normal"/>
    <w:link w:val="Heading4Char"/>
    <w:uiPriority w:val="9"/>
    <w:unhideWhenUsed/>
    <w:qFormat/>
    <w:rsid w:val="000C0B3D"/>
    <w:pPr>
      <w:keepNext/>
      <w:keepLines/>
      <w:jc w:val="center"/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338"/>
    <w:rPr>
      <w:rFonts w:ascii="Haettenschweiler" w:eastAsiaTheme="majorEastAsia" w:hAnsi="Haettenschweiler" w:cstheme="majorBidi"/>
      <w:bCs/>
      <w:color w:val="80C342" w:themeColor="accent2"/>
      <w:sz w:val="2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7338"/>
    <w:rPr>
      <w:rFonts w:ascii="Haettenschweiler" w:eastAsiaTheme="majorEastAsia" w:hAnsi="Haettenschweiler" w:cstheme="majorBidi"/>
      <w:color w:val="80C342" w:themeColor="accent2"/>
      <w:spacing w:val="-20"/>
      <w:sz w:val="176"/>
      <w:szCs w:val="176"/>
    </w:rPr>
  </w:style>
  <w:style w:type="character" w:customStyle="1" w:styleId="Heading4Char">
    <w:name w:val="Heading 4 Char"/>
    <w:basedOn w:val="DefaultParagraphFont"/>
    <w:link w:val="Heading4"/>
    <w:uiPriority w:val="9"/>
    <w:rsid w:val="000C0B3D"/>
    <w:rPr>
      <w:rFonts w:asciiTheme="majorHAnsi" w:eastAsiaTheme="majorEastAsia" w:hAnsiTheme="majorHAnsi" w:cstheme="majorBidi"/>
      <w:bCs/>
      <w:iCs/>
      <w:color w:val="FFFFFF" w:themeColor="background1"/>
      <w:sz w:val="72"/>
    </w:rPr>
  </w:style>
  <w:style w:type="character" w:customStyle="1" w:styleId="Heading3Char">
    <w:name w:val="Heading 3 Char"/>
    <w:basedOn w:val="DefaultParagraphFont"/>
    <w:link w:val="Heading3"/>
    <w:uiPriority w:val="9"/>
    <w:rsid w:val="000C0B3D"/>
    <w:rPr>
      <w:rFonts w:asciiTheme="majorHAnsi" w:eastAsiaTheme="majorEastAsia" w:hAnsiTheme="majorHAnsi" w:cstheme="majorBidi"/>
      <w:bCs/>
      <w:color w:val="262626" w:themeColor="text1" w:themeTint="D9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Miscellaneous:Door%20Hanger.dotx" TargetMode="External"/></Relationships>
</file>

<file path=word/theme/theme1.xml><?xml version="1.0" encoding="utf-8"?>
<a:theme xmlns:a="http://schemas.openxmlformats.org/drawingml/2006/main" name="Door Hanger">
  <a:themeElements>
    <a:clrScheme name="Door Hanger">
      <a:dk1>
        <a:sysClr val="windowText" lastClr="000000"/>
      </a:dk1>
      <a:lt1>
        <a:sysClr val="window" lastClr="FFFFFF"/>
      </a:lt1>
      <a:dk2>
        <a:srgbClr val="2F2F26"/>
      </a:dk2>
      <a:lt2>
        <a:srgbClr val="9FA795"/>
      </a:lt2>
      <a:accent1>
        <a:srgbClr val="346734"/>
      </a:accent1>
      <a:accent2>
        <a:srgbClr val="80C342"/>
      </a:accent2>
      <a:accent3>
        <a:srgbClr val="6E9EC2"/>
      </a:accent3>
      <a:accent4>
        <a:srgbClr val="2046A5"/>
      </a:accent4>
      <a:accent5>
        <a:srgbClr val="5039C6"/>
      </a:accent5>
      <a:accent6>
        <a:srgbClr val="7411D0"/>
      </a:accent6>
      <a:hlink>
        <a:srgbClr val="FFC000"/>
      </a:hlink>
      <a:folHlink>
        <a:srgbClr val="C0C000"/>
      </a:folHlink>
    </a:clrScheme>
    <a:fontScheme name="Door Hanger">
      <a:majorFont>
        <a:latin typeface="Calisto MT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Door Hanger.dotx</Template>
  <TotalTime>116</TotalTime>
  <Pages>1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wildman</dc:creator>
  <cp:keywords/>
  <dc:description/>
  <cp:lastModifiedBy>rachel wildman</cp:lastModifiedBy>
  <cp:revision>8</cp:revision>
  <cp:lastPrinted>2015-08-06T18:11:00Z</cp:lastPrinted>
  <dcterms:created xsi:type="dcterms:W3CDTF">2015-08-05T19:33:00Z</dcterms:created>
  <dcterms:modified xsi:type="dcterms:W3CDTF">2015-08-19T18:11:00Z</dcterms:modified>
  <cp:category/>
</cp:coreProperties>
</file>