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1D17F" w14:textId="559F4BFE" w:rsidR="00CE5E84" w:rsidRDefault="00D27B60">
      <w:bookmarkStart w:id="0" w:name="_MacBuGuideStaticData_6128V"/>
      <w:bookmarkStart w:id="1" w:name="_MacBuGuideStaticData_5400V"/>
      <w:bookmarkStart w:id="2" w:name="_MacBuGuideStaticData_6900V"/>
      <w:bookmarkStart w:id="3" w:name="_GoBack"/>
      <w:bookmarkEnd w:id="3"/>
      <w:r>
        <w:rPr>
          <w:noProof/>
        </w:rPr>
        <mc:AlternateContent>
          <mc:Choice Requires="wps">
            <w:drawing>
              <wp:anchor distT="0" distB="0" distL="114300" distR="114300" simplePos="0" relativeHeight="251689478" behindDoc="0" locked="0" layoutInCell="1" allowOverlap="1" wp14:anchorId="45AA1CAB" wp14:editId="7CD12038">
                <wp:simplePos x="0" y="0"/>
                <wp:positionH relativeFrom="page">
                  <wp:posOffset>673100</wp:posOffset>
                </wp:positionH>
                <wp:positionV relativeFrom="page">
                  <wp:posOffset>3594100</wp:posOffset>
                </wp:positionV>
                <wp:extent cx="2552700" cy="5461000"/>
                <wp:effectExtent l="0" t="0" r="0" b="0"/>
                <wp:wrapThrough wrapText="bothSides">
                  <wp:wrapPolygon edited="0">
                    <wp:start x="215" y="0"/>
                    <wp:lineTo x="215" y="21500"/>
                    <wp:lineTo x="21063" y="21500"/>
                    <wp:lineTo x="21063" y="0"/>
                    <wp:lineTo x="215" y="0"/>
                  </wp:wrapPolygon>
                </wp:wrapThrough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546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75BD3" w14:textId="2014E6AD" w:rsidR="00756003" w:rsidRDefault="00756003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9/1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D27B60">
                              <w:rPr>
                                <w:sz w:val="28"/>
                                <w:szCs w:val="28"/>
                              </w:rPr>
                              <w:t>Moses</w:t>
                            </w:r>
                          </w:p>
                          <w:p w14:paraId="145AA611" w14:textId="5CE241F4" w:rsidR="00756003" w:rsidRDefault="00756003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9/18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7B60">
                              <w:rPr>
                                <w:sz w:val="28"/>
                                <w:szCs w:val="28"/>
                              </w:rPr>
                              <w:t>Amos</w:t>
                            </w:r>
                          </w:p>
                          <w:p w14:paraId="74A189C1" w14:textId="6F0915F0" w:rsidR="00756003" w:rsidRDefault="00756003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9/2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D27B60">
                              <w:rPr>
                                <w:sz w:val="28"/>
                                <w:szCs w:val="28"/>
                              </w:rPr>
                              <w:t>Amos</w:t>
                            </w:r>
                          </w:p>
                          <w:p w14:paraId="742E9810" w14:textId="2F7FE076" w:rsidR="00756003" w:rsidRDefault="00756003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10/2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Family Sunday </w:t>
                            </w:r>
                            <w:r w:rsidRPr="006B2A66">
                              <w:rPr>
                                <w:i/>
                                <w:sz w:val="28"/>
                                <w:szCs w:val="28"/>
                              </w:rPr>
                              <w:t>(No Sunday school)</w:t>
                            </w:r>
                          </w:p>
                          <w:p w14:paraId="3A8C8DD5" w14:textId="7B12093B" w:rsidR="00756003" w:rsidRDefault="00756003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10/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Columbus Day weekend </w:t>
                            </w:r>
                            <w:r w:rsidRPr="004B1046">
                              <w:rPr>
                                <w:i/>
                                <w:sz w:val="28"/>
                                <w:szCs w:val="28"/>
                              </w:rPr>
                              <w:t>(No SS)</w:t>
                            </w:r>
                          </w:p>
                          <w:p w14:paraId="3D29ED23" w14:textId="4A9B9265" w:rsidR="00756003" w:rsidRDefault="00756003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10/16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7B60">
                              <w:rPr>
                                <w:sz w:val="28"/>
                                <w:szCs w:val="28"/>
                              </w:rPr>
                              <w:t>Jacob and the Angel</w:t>
                            </w:r>
                          </w:p>
                          <w:p w14:paraId="0C7B1981" w14:textId="4D4C106C" w:rsidR="00756003" w:rsidRDefault="00756003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10/23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7B60">
                              <w:rPr>
                                <w:sz w:val="28"/>
                                <w:szCs w:val="28"/>
                              </w:rPr>
                              <w:t>Jeremiah</w:t>
                            </w:r>
                          </w:p>
                          <w:p w14:paraId="1F78E6FB" w14:textId="7A1ED001" w:rsidR="00756003" w:rsidRPr="00756003" w:rsidRDefault="00756003" w:rsidP="00AD588A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56003">
                              <w:rPr>
                                <w:b/>
                                <w:sz w:val="28"/>
                                <w:szCs w:val="28"/>
                              </w:rPr>
                              <w:t>10/30: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7B6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7B60" w:rsidRPr="00D27B60">
                              <w:rPr>
                                <w:sz w:val="28"/>
                                <w:szCs w:val="28"/>
                              </w:rPr>
                              <w:t>Jeremiah</w:t>
                            </w:r>
                          </w:p>
                          <w:p w14:paraId="698E2FC5" w14:textId="61D61029" w:rsidR="00756003" w:rsidRDefault="00756003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11/6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Family Sunday </w:t>
                            </w:r>
                            <w:r w:rsidRPr="006B2A66">
                              <w:rPr>
                                <w:i/>
                                <w:sz w:val="28"/>
                                <w:szCs w:val="28"/>
                              </w:rPr>
                              <w:t>(No SS)</w:t>
                            </w:r>
                          </w:p>
                          <w:p w14:paraId="0ECB8477" w14:textId="3334F719" w:rsidR="00756003" w:rsidRDefault="00756003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11/13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7B60">
                              <w:rPr>
                                <w:sz w:val="28"/>
                                <w:szCs w:val="28"/>
                              </w:rPr>
                              <w:t xml:space="preserve"> The Season of Advent</w:t>
                            </w:r>
                          </w:p>
                          <w:p w14:paraId="30A59249" w14:textId="11F8484F" w:rsidR="00756003" w:rsidRDefault="00756003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11/20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7B60">
                              <w:rPr>
                                <w:sz w:val="28"/>
                                <w:szCs w:val="28"/>
                              </w:rPr>
                              <w:t xml:space="preserve"> The Season of Advent</w:t>
                            </w:r>
                          </w:p>
                          <w:p w14:paraId="5AE9D82E" w14:textId="0B1EAF3A" w:rsidR="00756003" w:rsidRDefault="00756003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11/27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7B60">
                              <w:rPr>
                                <w:sz w:val="28"/>
                                <w:szCs w:val="28"/>
                              </w:rPr>
                              <w:t xml:space="preserve"> Family Sunday </w:t>
                            </w:r>
                            <w:r w:rsidR="00D27B60" w:rsidRPr="00D27B60">
                              <w:rPr>
                                <w:i/>
                                <w:sz w:val="28"/>
                                <w:szCs w:val="28"/>
                              </w:rPr>
                              <w:t>(No SS)</w:t>
                            </w:r>
                          </w:p>
                          <w:p w14:paraId="0DDF4D89" w14:textId="305A73F2" w:rsidR="00756003" w:rsidRDefault="00756003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12/4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Pageant practice</w:t>
                            </w:r>
                          </w:p>
                          <w:p w14:paraId="4AAE3BBD" w14:textId="4D3B3FD3" w:rsidR="00756003" w:rsidRDefault="00756003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12/11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Pageant practice</w:t>
                            </w:r>
                          </w:p>
                          <w:p w14:paraId="193699A1" w14:textId="7771F32F" w:rsidR="00756003" w:rsidRDefault="00756003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12/18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Christmas Pageant!</w:t>
                            </w:r>
                          </w:p>
                          <w:p w14:paraId="5EB07267" w14:textId="6C9B623E" w:rsidR="00756003" w:rsidRDefault="00D27B60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12/25</w:t>
                            </w:r>
                            <w:r w:rsidR="00756003"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75600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Christmas Day</w:t>
                            </w:r>
                            <w:r w:rsidR="0075600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56003" w:rsidRPr="006B2A66">
                              <w:rPr>
                                <w:i/>
                                <w:sz w:val="28"/>
                                <w:szCs w:val="28"/>
                              </w:rPr>
                              <w:t>(No SS)</w:t>
                            </w:r>
                          </w:p>
                          <w:p w14:paraId="30DF8BD4" w14:textId="77777777" w:rsidR="00756003" w:rsidRDefault="007560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B041EFB" w14:textId="77777777" w:rsidR="00756003" w:rsidRDefault="007560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8254A4B" w14:textId="77777777" w:rsidR="00756003" w:rsidRDefault="007560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99FE130" w14:textId="77777777" w:rsidR="00756003" w:rsidRPr="00FD75C2" w:rsidRDefault="007560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53pt;margin-top:283pt;width:201pt;height:430pt;z-index:2516894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" mv:complextextbox="1" filled="f" stroked="f">
                <v:textbox>
                  <w:txbxContent>
                    <w:p w14:paraId="6B075BD3" w14:textId="2014E6AD" w:rsidR="00756003" w:rsidRDefault="00756003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9/1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="00D27B60">
                        <w:rPr>
                          <w:sz w:val="28"/>
                          <w:szCs w:val="28"/>
                        </w:rPr>
                        <w:t>Moses</w:t>
                      </w:r>
                    </w:p>
                    <w:p w14:paraId="145AA611" w14:textId="5CE241F4" w:rsidR="00756003" w:rsidRDefault="00756003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9/18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27B60">
                        <w:rPr>
                          <w:sz w:val="28"/>
                          <w:szCs w:val="28"/>
                        </w:rPr>
                        <w:t>Amos</w:t>
                      </w:r>
                    </w:p>
                    <w:p w14:paraId="74A189C1" w14:textId="6F0915F0" w:rsidR="00756003" w:rsidRDefault="00756003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9/2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="00D27B60">
                        <w:rPr>
                          <w:sz w:val="28"/>
                          <w:szCs w:val="28"/>
                        </w:rPr>
                        <w:t>Amos</w:t>
                      </w:r>
                    </w:p>
                    <w:p w14:paraId="742E9810" w14:textId="2F7FE076" w:rsidR="00756003" w:rsidRDefault="00756003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10/2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Family Sunday </w:t>
                      </w:r>
                      <w:r w:rsidRPr="006B2A66">
                        <w:rPr>
                          <w:i/>
                          <w:sz w:val="28"/>
                          <w:szCs w:val="28"/>
                        </w:rPr>
                        <w:t>(No Sunday school)</w:t>
                      </w:r>
                    </w:p>
                    <w:p w14:paraId="3A8C8DD5" w14:textId="7B12093B" w:rsidR="00756003" w:rsidRDefault="00756003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10/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sz w:val="28"/>
                          <w:szCs w:val="28"/>
                        </w:rPr>
                        <w:t xml:space="preserve">: Columbus Day weekend </w:t>
                      </w:r>
                      <w:r w:rsidRPr="004B1046">
                        <w:rPr>
                          <w:i/>
                          <w:sz w:val="28"/>
                          <w:szCs w:val="28"/>
                        </w:rPr>
                        <w:t>(No SS)</w:t>
                      </w:r>
                    </w:p>
                    <w:p w14:paraId="3D29ED23" w14:textId="4A9B9265" w:rsidR="00756003" w:rsidRDefault="00756003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10/16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27B60">
                        <w:rPr>
                          <w:sz w:val="28"/>
                          <w:szCs w:val="28"/>
                        </w:rPr>
                        <w:t>Jacob and the Angel</w:t>
                      </w:r>
                    </w:p>
                    <w:p w14:paraId="0C7B1981" w14:textId="4D4C106C" w:rsidR="00756003" w:rsidRDefault="00756003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10/23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27B60">
                        <w:rPr>
                          <w:sz w:val="28"/>
                          <w:szCs w:val="28"/>
                        </w:rPr>
                        <w:t>Jeremiah</w:t>
                      </w:r>
                    </w:p>
                    <w:p w14:paraId="1F78E6FB" w14:textId="7A1ED001" w:rsidR="00756003" w:rsidRPr="00756003" w:rsidRDefault="00756003" w:rsidP="00AD588A">
                      <w:pPr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756003">
                        <w:rPr>
                          <w:b/>
                          <w:sz w:val="28"/>
                          <w:szCs w:val="28"/>
                        </w:rPr>
                        <w:t>10/30: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27B6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27B60" w:rsidRPr="00D27B60">
                        <w:rPr>
                          <w:sz w:val="28"/>
                          <w:szCs w:val="28"/>
                        </w:rPr>
                        <w:t>Jeremiah</w:t>
                      </w:r>
                    </w:p>
                    <w:p w14:paraId="698E2FC5" w14:textId="61D61029" w:rsidR="00756003" w:rsidRDefault="00756003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11/6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Family Sunday </w:t>
                      </w:r>
                      <w:r w:rsidRPr="006B2A66">
                        <w:rPr>
                          <w:i/>
                          <w:sz w:val="28"/>
                          <w:szCs w:val="28"/>
                        </w:rPr>
                        <w:t>(No SS)</w:t>
                      </w:r>
                    </w:p>
                    <w:p w14:paraId="0ECB8477" w14:textId="3334F719" w:rsidR="00756003" w:rsidRDefault="00756003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11/13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27B60">
                        <w:rPr>
                          <w:sz w:val="28"/>
                          <w:szCs w:val="28"/>
                        </w:rPr>
                        <w:t xml:space="preserve"> The Season of Advent</w:t>
                      </w:r>
                    </w:p>
                    <w:p w14:paraId="30A59249" w14:textId="11F8484F" w:rsidR="00756003" w:rsidRDefault="00756003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11/20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27B60">
                        <w:rPr>
                          <w:sz w:val="28"/>
                          <w:szCs w:val="28"/>
                        </w:rPr>
                        <w:t xml:space="preserve"> The Season of Advent</w:t>
                      </w:r>
                    </w:p>
                    <w:p w14:paraId="5AE9D82E" w14:textId="0B1EAF3A" w:rsidR="00756003" w:rsidRDefault="00756003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11/27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27B60">
                        <w:rPr>
                          <w:sz w:val="28"/>
                          <w:szCs w:val="28"/>
                        </w:rPr>
                        <w:t xml:space="preserve"> Family Sunday </w:t>
                      </w:r>
                      <w:r w:rsidR="00D27B60" w:rsidRPr="00D27B60">
                        <w:rPr>
                          <w:i/>
                          <w:sz w:val="28"/>
                          <w:szCs w:val="28"/>
                        </w:rPr>
                        <w:t>(No SS)</w:t>
                      </w:r>
                    </w:p>
                    <w:p w14:paraId="0DDF4D89" w14:textId="305A73F2" w:rsidR="00756003" w:rsidRDefault="00756003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12/4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Pageant practice</w:t>
                      </w:r>
                    </w:p>
                    <w:p w14:paraId="4AAE3BBD" w14:textId="4D3B3FD3" w:rsidR="00756003" w:rsidRDefault="00756003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12/11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Pageant practice</w:t>
                      </w:r>
                    </w:p>
                    <w:p w14:paraId="193699A1" w14:textId="7771F32F" w:rsidR="00756003" w:rsidRDefault="00756003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12/18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Christmas Pageant!</w:t>
                      </w:r>
                    </w:p>
                    <w:p w14:paraId="5EB07267" w14:textId="6C9B623E" w:rsidR="00756003" w:rsidRDefault="00D27B60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12/25</w:t>
                      </w:r>
                      <w:r w:rsidR="00756003"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756003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Christmas Day</w:t>
                      </w:r>
                      <w:r w:rsidR="0075600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56003" w:rsidRPr="006B2A66">
                        <w:rPr>
                          <w:i/>
                          <w:sz w:val="28"/>
                          <w:szCs w:val="28"/>
                        </w:rPr>
                        <w:t>(No SS)</w:t>
                      </w:r>
                    </w:p>
                    <w:p w14:paraId="30DF8BD4" w14:textId="77777777" w:rsidR="00756003" w:rsidRDefault="0075600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B041EFB" w14:textId="77777777" w:rsidR="00756003" w:rsidRDefault="0075600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8254A4B" w14:textId="77777777" w:rsidR="00756003" w:rsidRDefault="0075600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99FE130" w14:textId="77777777" w:rsidR="00756003" w:rsidRPr="00FD75C2" w:rsidRDefault="0075600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94" behindDoc="0" locked="0" layoutInCell="1" allowOverlap="1" wp14:anchorId="0CDBF354" wp14:editId="5B33266A">
                <wp:simplePos x="0" y="0"/>
                <wp:positionH relativeFrom="page">
                  <wp:posOffset>4546600</wp:posOffset>
                </wp:positionH>
                <wp:positionV relativeFrom="page">
                  <wp:posOffset>3632200</wp:posOffset>
                </wp:positionV>
                <wp:extent cx="2552700" cy="5461000"/>
                <wp:effectExtent l="0" t="0" r="0" b="0"/>
                <wp:wrapThrough wrapText="bothSides">
                  <wp:wrapPolygon edited="0">
                    <wp:start x="215" y="0"/>
                    <wp:lineTo x="215" y="21500"/>
                    <wp:lineTo x="21063" y="21500"/>
                    <wp:lineTo x="21063" y="0"/>
                    <wp:lineTo x="215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546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ECC0B" w14:textId="77777777" w:rsidR="00D27B60" w:rsidRDefault="00D27B60" w:rsidP="00D27B60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9/1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 Moses</w:t>
                            </w:r>
                          </w:p>
                          <w:p w14:paraId="33B69E62" w14:textId="77777777" w:rsidR="00D27B60" w:rsidRDefault="00D27B60" w:rsidP="00D27B60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9/18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Amos</w:t>
                            </w:r>
                          </w:p>
                          <w:p w14:paraId="7FE6EE03" w14:textId="77777777" w:rsidR="00D27B60" w:rsidRDefault="00D27B60" w:rsidP="00D27B60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9/2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 Amos</w:t>
                            </w:r>
                          </w:p>
                          <w:p w14:paraId="5945F62E" w14:textId="77777777" w:rsidR="00D27B60" w:rsidRDefault="00D27B60" w:rsidP="00D27B60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10/2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Family Sunday </w:t>
                            </w:r>
                            <w:r w:rsidRPr="006B2A66">
                              <w:rPr>
                                <w:i/>
                                <w:sz w:val="28"/>
                                <w:szCs w:val="28"/>
                              </w:rPr>
                              <w:t>(No Sunday school)</w:t>
                            </w:r>
                          </w:p>
                          <w:p w14:paraId="6C021DBF" w14:textId="77777777" w:rsidR="00D27B60" w:rsidRDefault="00D27B60" w:rsidP="00D27B60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10/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Columbus Day weekend </w:t>
                            </w:r>
                            <w:r w:rsidRPr="004B1046">
                              <w:rPr>
                                <w:i/>
                                <w:sz w:val="28"/>
                                <w:szCs w:val="28"/>
                              </w:rPr>
                              <w:t>(No SS)</w:t>
                            </w:r>
                          </w:p>
                          <w:p w14:paraId="283C1CD4" w14:textId="77777777" w:rsidR="00D27B60" w:rsidRDefault="00D27B60" w:rsidP="00D27B60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10/16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Jacob and the Angel</w:t>
                            </w:r>
                          </w:p>
                          <w:p w14:paraId="252AAEFC" w14:textId="77777777" w:rsidR="00D27B60" w:rsidRDefault="00D27B60" w:rsidP="00D27B60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10/23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Jeremiah</w:t>
                            </w:r>
                          </w:p>
                          <w:p w14:paraId="7187B556" w14:textId="77777777" w:rsidR="00D27B60" w:rsidRPr="00756003" w:rsidRDefault="00D27B60" w:rsidP="00D27B60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56003">
                              <w:rPr>
                                <w:b/>
                                <w:sz w:val="28"/>
                                <w:szCs w:val="28"/>
                              </w:rPr>
                              <w:t>10/30: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D27B60">
                              <w:rPr>
                                <w:sz w:val="28"/>
                                <w:szCs w:val="28"/>
                              </w:rPr>
                              <w:t>Jeremiah</w:t>
                            </w:r>
                          </w:p>
                          <w:p w14:paraId="7E44A27E" w14:textId="77777777" w:rsidR="00D27B60" w:rsidRDefault="00D27B60" w:rsidP="00D27B60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11/6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Family Sunday </w:t>
                            </w:r>
                            <w:r w:rsidRPr="006B2A66">
                              <w:rPr>
                                <w:i/>
                                <w:sz w:val="28"/>
                                <w:szCs w:val="28"/>
                              </w:rPr>
                              <w:t>(No SS)</w:t>
                            </w:r>
                          </w:p>
                          <w:p w14:paraId="2A1ABE86" w14:textId="77777777" w:rsidR="00D27B60" w:rsidRDefault="00D27B60" w:rsidP="00D27B60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11/13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The Season of Advent</w:t>
                            </w:r>
                          </w:p>
                          <w:p w14:paraId="5F0BF32B" w14:textId="77777777" w:rsidR="00D27B60" w:rsidRDefault="00D27B60" w:rsidP="00D27B60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11/20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The Season of Advent</w:t>
                            </w:r>
                          </w:p>
                          <w:p w14:paraId="687CA650" w14:textId="77777777" w:rsidR="00D27B60" w:rsidRDefault="00D27B60" w:rsidP="00D27B60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11/27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Family Sunday </w:t>
                            </w:r>
                            <w:r w:rsidRPr="00D27B60">
                              <w:rPr>
                                <w:i/>
                                <w:sz w:val="28"/>
                                <w:szCs w:val="28"/>
                              </w:rPr>
                              <w:t>(No SS)</w:t>
                            </w:r>
                          </w:p>
                          <w:p w14:paraId="11054845" w14:textId="77777777" w:rsidR="00D27B60" w:rsidRDefault="00D27B60" w:rsidP="00D27B60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12/4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Pageant practice</w:t>
                            </w:r>
                          </w:p>
                          <w:p w14:paraId="12B2468D" w14:textId="77777777" w:rsidR="00D27B60" w:rsidRDefault="00D27B60" w:rsidP="00D27B60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12/11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Pageant practice</w:t>
                            </w:r>
                          </w:p>
                          <w:p w14:paraId="5C494DA3" w14:textId="77777777" w:rsidR="00D27B60" w:rsidRDefault="00D27B60" w:rsidP="00D27B60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12/18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Christmas Pageant!</w:t>
                            </w:r>
                          </w:p>
                          <w:p w14:paraId="03344BD2" w14:textId="77777777" w:rsidR="00D27B60" w:rsidRDefault="00D27B60" w:rsidP="00D27B60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12/25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Christmas Day </w:t>
                            </w:r>
                            <w:r w:rsidRPr="006B2A66">
                              <w:rPr>
                                <w:i/>
                                <w:sz w:val="28"/>
                                <w:szCs w:val="28"/>
                              </w:rPr>
                              <w:t>(No SS)</w:t>
                            </w:r>
                          </w:p>
                          <w:p w14:paraId="084D7675" w14:textId="77777777" w:rsidR="00D27B60" w:rsidRDefault="00D27B60" w:rsidP="00D27B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EC61EB4" w14:textId="77777777" w:rsidR="00D27B60" w:rsidRDefault="00D27B60" w:rsidP="00D27B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194B2B4" w14:textId="77777777" w:rsidR="00D27B60" w:rsidRDefault="00D27B60" w:rsidP="00D27B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0986D62" w14:textId="77777777" w:rsidR="00D27B60" w:rsidRPr="00FD75C2" w:rsidRDefault="00D27B60" w:rsidP="00D27B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58pt;margin-top:286pt;width:201pt;height:430pt;z-index:2516986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" mv:complextextbox="1" filled="f" stroked="f">
                <v:textbox>
                  <w:txbxContent>
                    <w:p w14:paraId="550ECC0B" w14:textId="77777777" w:rsidR="00D27B60" w:rsidRDefault="00D27B60" w:rsidP="00D27B60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9/1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sz w:val="28"/>
                          <w:szCs w:val="28"/>
                        </w:rPr>
                        <w:t>: Moses</w:t>
                      </w:r>
                    </w:p>
                    <w:p w14:paraId="33B69E62" w14:textId="77777777" w:rsidR="00D27B60" w:rsidRDefault="00D27B60" w:rsidP="00D27B60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9/18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Amos</w:t>
                      </w:r>
                    </w:p>
                    <w:p w14:paraId="7FE6EE03" w14:textId="77777777" w:rsidR="00D27B60" w:rsidRDefault="00D27B60" w:rsidP="00D27B60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9/2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sz w:val="28"/>
                          <w:szCs w:val="28"/>
                        </w:rPr>
                        <w:t>: Amos</w:t>
                      </w:r>
                    </w:p>
                    <w:p w14:paraId="5945F62E" w14:textId="77777777" w:rsidR="00D27B60" w:rsidRDefault="00D27B60" w:rsidP="00D27B60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10/2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Family Sunday </w:t>
                      </w:r>
                      <w:r w:rsidRPr="006B2A66">
                        <w:rPr>
                          <w:i/>
                          <w:sz w:val="28"/>
                          <w:szCs w:val="28"/>
                        </w:rPr>
                        <w:t>(No Sunday school)</w:t>
                      </w:r>
                    </w:p>
                    <w:p w14:paraId="6C021DBF" w14:textId="77777777" w:rsidR="00D27B60" w:rsidRDefault="00D27B60" w:rsidP="00D27B60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10/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sz w:val="28"/>
                          <w:szCs w:val="28"/>
                        </w:rPr>
                        <w:t xml:space="preserve">: Columbus Day weekend </w:t>
                      </w:r>
                      <w:r w:rsidRPr="004B1046">
                        <w:rPr>
                          <w:i/>
                          <w:sz w:val="28"/>
                          <w:szCs w:val="28"/>
                        </w:rPr>
                        <w:t>(No SS)</w:t>
                      </w:r>
                    </w:p>
                    <w:p w14:paraId="283C1CD4" w14:textId="77777777" w:rsidR="00D27B60" w:rsidRDefault="00D27B60" w:rsidP="00D27B60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10/16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Jacob and the Angel</w:t>
                      </w:r>
                    </w:p>
                    <w:p w14:paraId="252AAEFC" w14:textId="77777777" w:rsidR="00D27B60" w:rsidRDefault="00D27B60" w:rsidP="00D27B60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10/23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Jeremiah</w:t>
                      </w:r>
                    </w:p>
                    <w:p w14:paraId="7187B556" w14:textId="77777777" w:rsidR="00D27B60" w:rsidRPr="00756003" w:rsidRDefault="00D27B60" w:rsidP="00D27B60">
                      <w:pPr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756003">
                        <w:rPr>
                          <w:b/>
                          <w:sz w:val="28"/>
                          <w:szCs w:val="28"/>
                        </w:rPr>
                        <w:t>10/30: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D27B60">
                        <w:rPr>
                          <w:sz w:val="28"/>
                          <w:szCs w:val="28"/>
                        </w:rPr>
                        <w:t>Jeremiah</w:t>
                      </w:r>
                    </w:p>
                    <w:p w14:paraId="7E44A27E" w14:textId="77777777" w:rsidR="00D27B60" w:rsidRDefault="00D27B60" w:rsidP="00D27B60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11/6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Family Sunday </w:t>
                      </w:r>
                      <w:r w:rsidRPr="006B2A66">
                        <w:rPr>
                          <w:i/>
                          <w:sz w:val="28"/>
                          <w:szCs w:val="28"/>
                        </w:rPr>
                        <w:t>(No SS)</w:t>
                      </w:r>
                    </w:p>
                    <w:p w14:paraId="2A1ABE86" w14:textId="77777777" w:rsidR="00D27B60" w:rsidRDefault="00D27B60" w:rsidP="00D27B60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11/13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 The Season of Advent</w:t>
                      </w:r>
                    </w:p>
                    <w:p w14:paraId="5F0BF32B" w14:textId="77777777" w:rsidR="00D27B60" w:rsidRDefault="00D27B60" w:rsidP="00D27B60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11/20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 The Season of Advent</w:t>
                      </w:r>
                    </w:p>
                    <w:p w14:paraId="687CA650" w14:textId="77777777" w:rsidR="00D27B60" w:rsidRDefault="00D27B60" w:rsidP="00D27B60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11/27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 Family Sunday </w:t>
                      </w:r>
                      <w:r w:rsidRPr="00D27B60">
                        <w:rPr>
                          <w:i/>
                          <w:sz w:val="28"/>
                          <w:szCs w:val="28"/>
                        </w:rPr>
                        <w:t>(No SS)</w:t>
                      </w:r>
                    </w:p>
                    <w:p w14:paraId="11054845" w14:textId="77777777" w:rsidR="00D27B60" w:rsidRDefault="00D27B60" w:rsidP="00D27B60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12/4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Pageant practice</w:t>
                      </w:r>
                    </w:p>
                    <w:p w14:paraId="12B2468D" w14:textId="77777777" w:rsidR="00D27B60" w:rsidRDefault="00D27B60" w:rsidP="00D27B60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12/11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Pageant practice</w:t>
                      </w:r>
                    </w:p>
                    <w:p w14:paraId="5C494DA3" w14:textId="77777777" w:rsidR="00D27B60" w:rsidRDefault="00D27B60" w:rsidP="00D27B60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12/18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Christmas Pageant!</w:t>
                      </w:r>
                    </w:p>
                    <w:p w14:paraId="03344BD2" w14:textId="77777777" w:rsidR="00D27B60" w:rsidRDefault="00D27B60" w:rsidP="00D27B60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12/25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Christmas Day </w:t>
                      </w:r>
                      <w:r w:rsidRPr="006B2A66">
                        <w:rPr>
                          <w:i/>
                          <w:sz w:val="28"/>
                          <w:szCs w:val="28"/>
                        </w:rPr>
                        <w:t>(No SS)</w:t>
                      </w:r>
                    </w:p>
                    <w:p w14:paraId="084D7675" w14:textId="77777777" w:rsidR="00D27B60" w:rsidRDefault="00D27B60" w:rsidP="00D27B6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EC61EB4" w14:textId="77777777" w:rsidR="00D27B60" w:rsidRDefault="00D27B60" w:rsidP="00D27B6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194B2B4" w14:textId="77777777" w:rsidR="00D27B60" w:rsidRDefault="00D27B60" w:rsidP="00D27B6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0986D62" w14:textId="77777777" w:rsidR="00D27B60" w:rsidRPr="00FD75C2" w:rsidRDefault="00D27B60" w:rsidP="00D27B6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04A48" w:rsidRPr="00B04A48">
        <w:rPr>
          <w:noProof/>
        </w:rPr>
        <w:drawing>
          <wp:anchor distT="0" distB="0" distL="114300" distR="114300" simplePos="0" relativeHeight="251696646" behindDoc="0" locked="0" layoutInCell="1" allowOverlap="1" wp14:anchorId="1CC895A8" wp14:editId="327BC17B">
            <wp:simplePos x="0" y="0"/>
            <wp:positionH relativeFrom="page">
              <wp:posOffset>3924300</wp:posOffset>
            </wp:positionH>
            <wp:positionV relativeFrom="page">
              <wp:posOffset>266700</wp:posOffset>
            </wp:positionV>
            <wp:extent cx="3554095" cy="886460"/>
            <wp:effectExtent l="0" t="0" r="1905" b="2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WebBanner.gif"/>
                    <pic:cNvPicPr/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4095" cy="88646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A48" w:rsidRPr="00B04A48">
        <w:rPr>
          <w:noProof/>
        </w:rPr>
        <mc:AlternateContent>
          <mc:Choice Requires="wps">
            <w:drawing>
              <wp:anchor distT="0" distB="0" distL="114300" distR="114300" simplePos="0" relativeHeight="251694598" behindDoc="0" locked="0" layoutInCell="1" allowOverlap="1" wp14:anchorId="080442DD" wp14:editId="4EB0FD05">
                <wp:simplePos x="0" y="0"/>
                <wp:positionH relativeFrom="page">
                  <wp:posOffset>4495800</wp:posOffset>
                </wp:positionH>
                <wp:positionV relativeFrom="page">
                  <wp:posOffset>2628900</wp:posOffset>
                </wp:positionV>
                <wp:extent cx="2222500" cy="889000"/>
                <wp:effectExtent l="0" t="0" r="0" b="0"/>
                <wp:wrapThrough wrapText="bothSides">
                  <wp:wrapPolygon edited="0">
                    <wp:start x="247" y="0"/>
                    <wp:lineTo x="247" y="20983"/>
                    <wp:lineTo x="20983" y="20983"/>
                    <wp:lineTo x="20983" y="0"/>
                    <wp:lineTo x="247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789B7" w14:textId="262464E0" w:rsidR="00756003" w:rsidRPr="00B04A48" w:rsidRDefault="00756003" w:rsidP="00B04A4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04A48"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016-2017</w:t>
                            </w:r>
                          </w:p>
                          <w:p w14:paraId="64BAF750" w14:textId="708AF585" w:rsidR="00756003" w:rsidRPr="00B04A48" w:rsidRDefault="00D27B60" w:rsidP="00B04A4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Session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54pt;margin-top:207pt;width:175pt;height:70pt;z-index:25169459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" mv:complextextbox="1" filled="f" stroked="f">
                <v:textbox>
                  <w:txbxContent>
                    <w:p w14:paraId="428789B7" w14:textId="262464E0" w:rsidR="00756003" w:rsidRPr="00B04A48" w:rsidRDefault="00756003" w:rsidP="00B04A4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04A48">
                        <w:rPr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sz w:val="40"/>
                          <w:szCs w:val="40"/>
                        </w:rPr>
                        <w:t>016-2017</w:t>
                      </w:r>
                    </w:p>
                    <w:p w14:paraId="64BAF750" w14:textId="708AF585" w:rsidR="00756003" w:rsidRPr="00B04A48" w:rsidRDefault="00D27B60" w:rsidP="00B04A4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Session 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04A48" w:rsidRPr="00B04A48">
        <w:rPr>
          <w:noProof/>
        </w:rPr>
        <mc:AlternateContent>
          <mc:Choice Requires="wps">
            <w:drawing>
              <wp:anchor distT="0" distB="0" distL="114300" distR="114300" simplePos="0" relativeHeight="251693574" behindDoc="0" locked="0" layoutInCell="1" allowOverlap="1" wp14:anchorId="3205E8DD" wp14:editId="626BC280">
                <wp:simplePos x="0" y="0"/>
                <wp:positionH relativeFrom="page">
                  <wp:posOffset>4191000</wp:posOffset>
                </wp:positionH>
                <wp:positionV relativeFrom="page">
                  <wp:posOffset>1765300</wp:posOffset>
                </wp:positionV>
                <wp:extent cx="2908300" cy="787400"/>
                <wp:effectExtent l="0" t="0" r="0" b="0"/>
                <wp:wrapThrough wrapText="bothSides">
                  <wp:wrapPolygon edited="0">
                    <wp:start x="189" y="0"/>
                    <wp:lineTo x="189" y="20903"/>
                    <wp:lineTo x="21128" y="20903"/>
                    <wp:lineTo x="21128" y="0"/>
                    <wp:lineTo x="189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BFDE2" w14:textId="77777777" w:rsidR="00756003" w:rsidRPr="00B04A48" w:rsidRDefault="00756003" w:rsidP="00B04A48">
                            <w:pPr>
                              <w:jc w:val="center"/>
                              <w:rPr>
                                <w:rFonts w:ascii="Haettenschweiler" w:hAnsi="Haettenschweiler"/>
                                <w:sz w:val="96"/>
                                <w:szCs w:val="96"/>
                              </w:rPr>
                            </w:pPr>
                            <w:r w:rsidRPr="00B04A48">
                              <w:rPr>
                                <w:rFonts w:ascii="Haettenschweiler" w:hAnsi="Haettenschweiler"/>
                                <w:sz w:val="96"/>
                                <w:szCs w:val="96"/>
                              </w:rPr>
                              <w:t>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330pt;margin-top:139pt;width:229pt;height:62pt;z-index:25169357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" mv:complextextbox="1" filled="f" stroked="f">
                <v:textbox>
                  <w:txbxContent>
                    <w:p w14:paraId="323BFDE2" w14:textId="77777777" w:rsidR="00756003" w:rsidRPr="00B04A48" w:rsidRDefault="00756003" w:rsidP="00B04A48">
                      <w:pPr>
                        <w:jc w:val="center"/>
                        <w:rPr>
                          <w:rFonts w:ascii="Haettenschweiler" w:hAnsi="Haettenschweiler"/>
                          <w:sz w:val="96"/>
                          <w:szCs w:val="96"/>
                        </w:rPr>
                      </w:pPr>
                      <w:r w:rsidRPr="00B04A48">
                        <w:rPr>
                          <w:rFonts w:ascii="Haettenschweiler" w:hAnsi="Haettenschweiler"/>
                          <w:sz w:val="96"/>
                          <w:szCs w:val="96"/>
                        </w:rPr>
                        <w:t>School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04A48" w:rsidRPr="00B04A48">
        <w:rPr>
          <w:noProof/>
        </w:rPr>
        <mc:AlternateContent>
          <mc:Choice Requires="wps">
            <w:drawing>
              <wp:anchor distT="0" distB="0" distL="114300" distR="114300" simplePos="0" relativeHeight="251692550" behindDoc="0" locked="0" layoutInCell="1" allowOverlap="1" wp14:anchorId="42619A4F" wp14:editId="44934FDE">
                <wp:simplePos x="0" y="0"/>
                <wp:positionH relativeFrom="page">
                  <wp:posOffset>4191000</wp:posOffset>
                </wp:positionH>
                <wp:positionV relativeFrom="page">
                  <wp:posOffset>988060</wp:posOffset>
                </wp:positionV>
                <wp:extent cx="2908300" cy="812800"/>
                <wp:effectExtent l="0" t="0" r="0" b="0"/>
                <wp:wrapThrough wrapText="bothSides">
                  <wp:wrapPolygon edited="0">
                    <wp:start x="189" y="0"/>
                    <wp:lineTo x="189" y="20925"/>
                    <wp:lineTo x="21128" y="20925"/>
                    <wp:lineTo x="21128" y="0"/>
                    <wp:lineTo x="189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7D1E5" w14:textId="77777777" w:rsidR="00756003" w:rsidRPr="00B04A48" w:rsidRDefault="00756003" w:rsidP="00B04A48">
                            <w:pPr>
                              <w:jc w:val="center"/>
                              <w:rPr>
                                <w:rFonts w:ascii="Haettenschweiler" w:hAnsi="Haettenschweiler"/>
                                <w:sz w:val="96"/>
                                <w:szCs w:val="96"/>
                              </w:rPr>
                            </w:pPr>
                            <w:r w:rsidRPr="00B04A48">
                              <w:rPr>
                                <w:rFonts w:ascii="Haettenschweiler" w:hAnsi="Haettenschweiler"/>
                                <w:sz w:val="96"/>
                                <w:szCs w:val="96"/>
                              </w:rPr>
                              <w:t>Sunday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330pt;margin-top:77.8pt;width:229pt;height:64pt;z-index:25169255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" mv:complextextbox="1" filled="f" stroked="f">
                <v:textbox>
                  <w:txbxContent>
                    <w:p w14:paraId="04F7D1E5" w14:textId="77777777" w:rsidR="00756003" w:rsidRPr="00B04A48" w:rsidRDefault="00756003" w:rsidP="00B04A48">
                      <w:pPr>
                        <w:jc w:val="center"/>
                        <w:rPr>
                          <w:rFonts w:ascii="Haettenschweiler" w:hAnsi="Haettenschweiler"/>
                          <w:sz w:val="96"/>
                          <w:szCs w:val="96"/>
                        </w:rPr>
                      </w:pPr>
                      <w:r w:rsidRPr="00B04A48">
                        <w:rPr>
                          <w:rFonts w:ascii="Haettenschweiler" w:hAnsi="Haettenschweiler"/>
                          <w:sz w:val="96"/>
                          <w:szCs w:val="96"/>
                        </w:rPr>
                        <w:t>Sunday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04A48">
        <w:rPr>
          <w:noProof/>
        </w:rPr>
        <mc:AlternateContent>
          <mc:Choice Requires="wps">
            <w:drawing>
              <wp:anchor distT="0" distB="0" distL="114300" distR="114300" simplePos="0" relativeHeight="251685382" behindDoc="0" locked="0" layoutInCell="1" allowOverlap="1" wp14:anchorId="65055453" wp14:editId="54BEFA8A">
                <wp:simplePos x="0" y="0"/>
                <wp:positionH relativeFrom="page">
                  <wp:posOffset>520700</wp:posOffset>
                </wp:positionH>
                <wp:positionV relativeFrom="page">
                  <wp:posOffset>988060</wp:posOffset>
                </wp:positionV>
                <wp:extent cx="2908300" cy="812800"/>
                <wp:effectExtent l="0" t="0" r="0" b="0"/>
                <wp:wrapThrough wrapText="bothSides">
                  <wp:wrapPolygon edited="0">
                    <wp:start x="189" y="0"/>
                    <wp:lineTo x="189" y="20925"/>
                    <wp:lineTo x="21128" y="20925"/>
                    <wp:lineTo x="21128" y="0"/>
                    <wp:lineTo x="189" y="0"/>
                  </wp:wrapPolygon>
                </wp:wrapThrough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423DD" w14:textId="77777777" w:rsidR="00756003" w:rsidRPr="00B04A48" w:rsidRDefault="00756003" w:rsidP="00206D84">
                            <w:pPr>
                              <w:jc w:val="center"/>
                              <w:rPr>
                                <w:rFonts w:ascii="Haettenschweiler" w:hAnsi="Haettenschweiler"/>
                                <w:sz w:val="96"/>
                                <w:szCs w:val="96"/>
                              </w:rPr>
                            </w:pPr>
                            <w:r w:rsidRPr="00B04A48">
                              <w:rPr>
                                <w:rFonts w:ascii="Haettenschweiler" w:hAnsi="Haettenschweiler"/>
                                <w:sz w:val="96"/>
                                <w:szCs w:val="96"/>
                              </w:rPr>
                              <w:t>Sunday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41pt;margin-top:77.8pt;width:229pt;height:64pt;z-index:25168538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" mv:complextextbox="1" filled="f" stroked="f">
                <v:textbox>
                  <w:txbxContent>
                    <w:p w14:paraId="0CC423DD" w14:textId="77777777" w:rsidR="00756003" w:rsidRPr="00B04A48" w:rsidRDefault="00756003" w:rsidP="00206D84">
                      <w:pPr>
                        <w:jc w:val="center"/>
                        <w:rPr>
                          <w:rFonts w:ascii="Haettenschweiler" w:hAnsi="Haettenschweiler"/>
                          <w:sz w:val="96"/>
                          <w:szCs w:val="96"/>
                        </w:rPr>
                      </w:pPr>
                      <w:r w:rsidRPr="00B04A48">
                        <w:rPr>
                          <w:rFonts w:ascii="Haettenschweiler" w:hAnsi="Haettenschweiler"/>
                          <w:sz w:val="96"/>
                          <w:szCs w:val="96"/>
                        </w:rPr>
                        <w:t>Sunday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04A48">
        <w:rPr>
          <w:noProof/>
        </w:rPr>
        <mc:AlternateContent>
          <mc:Choice Requires="wps">
            <w:drawing>
              <wp:anchor distT="0" distB="0" distL="114300" distR="114300" simplePos="0" relativeHeight="251688454" behindDoc="0" locked="0" layoutInCell="1" allowOverlap="1" wp14:anchorId="58EDDC1A" wp14:editId="3D9E5A46">
                <wp:simplePos x="0" y="0"/>
                <wp:positionH relativeFrom="page">
                  <wp:posOffset>825500</wp:posOffset>
                </wp:positionH>
                <wp:positionV relativeFrom="page">
                  <wp:posOffset>2628900</wp:posOffset>
                </wp:positionV>
                <wp:extent cx="2222500" cy="889000"/>
                <wp:effectExtent l="0" t="0" r="0" b="0"/>
                <wp:wrapThrough wrapText="bothSides">
                  <wp:wrapPolygon edited="0">
                    <wp:start x="247" y="0"/>
                    <wp:lineTo x="247" y="20983"/>
                    <wp:lineTo x="20983" y="20983"/>
                    <wp:lineTo x="20983" y="0"/>
                    <wp:lineTo x="247" y="0"/>
                  </wp:wrapPolygon>
                </wp:wrapThrough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2D4F6" w14:textId="044FC9D0" w:rsidR="00756003" w:rsidRPr="00B04A48" w:rsidRDefault="00756003" w:rsidP="00FD75C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04A48"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016-2017</w:t>
                            </w:r>
                          </w:p>
                          <w:p w14:paraId="4B3ECB55" w14:textId="3CA0F6A3" w:rsidR="00756003" w:rsidRPr="00B04A48" w:rsidRDefault="00756003" w:rsidP="00FD75C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Session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left:0;text-align:left;margin-left:65pt;margin-top:207pt;width:175pt;height:70pt;z-index:25168845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" mv:complextextbox="1" filled="f" stroked="f">
                <v:textbox>
                  <w:txbxContent>
                    <w:p w14:paraId="37A2D4F6" w14:textId="044FC9D0" w:rsidR="00756003" w:rsidRPr="00B04A48" w:rsidRDefault="00756003" w:rsidP="00FD75C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04A48">
                        <w:rPr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sz w:val="40"/>
                          <w:szCs w:val="40"/>
                        </w:rPr>
                        <w:t>016-2017</w:t>
                      </w:r>
                    </w:p>
                    <w:p w14:paraId="4B3ECB55" w14:textId="3CA0F6A3" w:rsidR="00756003" w:rsidRPr="00B04A48" w:rsidRDefault="00756003" w:rsidP="00FD75C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Session 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04A48">
        <w:rPr>
          <w:noProof/>
        </w:rPr>
        <mc:AlternateContent>
          <mc:Choice Requires="wps">
            <w:drawing>
              <wp:anchor distT="0" distB="0" distL="114300" distR="114300" simplePos="0" relativeHeight="251687430" behindDoc="0" locked="0" layoutInCell="1" allowOverlap="1" wp14:anchorId="55B9E05B" wp14:editId="7EF9F69C">
                <wp:simplePos x="0" y="0"/>
                <wp:positionH relativeFrom="page">
                  <wp:posOffset>520700</wp:posOffset>
                </wp:positionH>
                <wp:positionV relativeFrom="page">
                  <wp:posOffset>1765300</wp:posOffset>
                </wp:positionV>
                <wp:extent cx="2908300" cy="787400"/>
                <wp:effectExtent l="0" t="0" r="0" b="0"/>
                <wp:wrapThrough wrapText="bothSides">
                  <wp:wrapPolygon edited="0">
                    <wp:start x="189" y="0"/>
                    <wp:lineTo x="189" y="20903"/>
                    <wp:lineTo x="21128" y="20903"/>
                    <wp:lineTo x="21128" y="0"/>
                    <wp:lineTo x="189" y="0"/>
                  </wp:wrapPolygon>
                </wp:wrapThrough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7F758" w14:textId="77777777" w:rsidR="00756003" w:rsidRPr="00B04A48" w:rsidRDefault="00756003" w:rsidP="00206D84">
                            <w:pPr>
                              <w:jc w:val="center"/>
                              <w:rPr>
                                <w:rFonts w:ascii="Haettenschweiler" w:hAnsi="Haettenschweiler"/>
                                <w:sz w:val="96"/>
                                <w:szCs w:val="96"/>
                              </w:rPr>
                            </w:pPr>
                            <w:r w:rsidRPr="00B04A48">
                              <w:rPr>
                                <w:rFonts w:ascii="Haettenschweiler" w:hAnsi="Haettenschweiler"/>
                                <w:sz w:val="96"/>
                                <w:szCs w:val="96"/>
                              </w:rPr>
                              <w:t>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left:0;text-align:left;margin-left:41pt;margin-top:139pt;width:229pt;height:62pt;z-index:25168743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" mv:complextextbox="1" filled="f" stroked="f">
                <v:textbox>
                  <w:txbxContent>
                    <w:p w14:paraId="3777F758" w14:textId="77777777" w:rsidR="00756003" w:rsidRPr="00B04A48" w:rsidRDefault="00756003" w:rsidP="00206D84">
                      <w:pPr>
                        <w:jc w:val="center"/>
                        <w:rPr>
                          <w:rFonts w:ascii="Haettenschweiler" w:hAnsi="Haettenschweiler"/>
                          <w:sz w:val="96"/>
                          <w:szCs w:val="96"/>
                        </w:rPr>
                      </w:pPr>
                      <w:r w:rsidRPr="00B04A48">
                        <w:rPr>
                          <w:rFonts w:ascii="Haettenschweiler" w:hAnsi="Haettenschweiler"/>
                          <w:sz w:val="96"/>
                          <w:szCs w:val="96"/>
                        </w:rPr>
                        <w:t>School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04A48">
        <w:rPr>
          <w:noProof/>
        </w:rPr>
        <w:drawing>
          <wp:anchor distT="0" distB="0" distL="114300" distR="114300" simplePos="0" relativeHeight="251690502" behindDoc="0" locked="0" layoutInCell="1" allowOverlap="1" wp14:anchorId="7732DD5F" wp14:editId="767F84B5">
            <wp:simplePos x="0" y="0"/>
            <wp:positionH relativeFrom="page">
              <wp:posOffset>215900</wp:posOffset>
            </wp:positionH>
            <wp:positionV relativeFrom="page">
              <wp:posOffset>266700</wp:posOffset>
            </wp:positionV>
            <wp:extent cx="3554095" cy="886460"/>
            <wp:effectExtent l="0" t="0" r="1905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WebBanner.gif"/>
                    <pic:cNvPicPr/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4095" cy="88646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  <w:bookmarkEnd w:id="2"/>
    </w:p>
    <w:sectPr w:rsidR="00CE5E84" w:rsidSect="00C114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aettenschweiler">
    <w:panose1 w:val="020B0706040902060204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StaticGuides" w:val="1"/>
  </w:docVars>
  <w:rsids>
    <w:rsidRoot w:val="00206D84"/>
    <w:rsid w:val="00091657"/>
    <w:rsid w:val="000C0B3D"/>
    <w:rsid w:val="000C7B2D"/>
    <w:rsid w:val="001320C2"/>
    <w:rsid w:val="0015599B"/>
    <w:rsid w:val="0019555F"/>
    <w:rsid w:val="00206D84"/>
    <w:rsid w:val="00266B98"/>
    <w:rsid w:val="002C128A"/>
    <w:rsid w:val="003A05A4"/>
    <w:rsid w:val="00432EDB"/>
    <w:rsid w:val="00476220"/>
    <w:rsid w:val="004B1046"/>
    <w:rsid w:val="005E232B"/>
    <w:rsid w:val="00611691"/>
    <w:rsid w:val="00632029"/>
    <w:rsid w:val="006B2A66"/>
    <w:rsid w:val="006D29B2"/>
    <w:rsid w:val="00735DAF"/>
    <w:rsid w:val="00756003"/>
    <w:rsid w:val="0078694B"/>
    <w:rsid w:val="00885AE9"/>
    <w:rsid w:val="008C4896"/>
    <w:rsid w:val="008E5A25"/>
    <w:rsid w:val="008E7629"/>
    <w:rsid w:val="008F6288"/>
    <w:rsid w:val="00940633"/>
    <w:rsid w:val="00A76C7F"/>
    <w:rsid w:val="00A80663"/>
    <w:rsid w:val="00AD588A"/>
    <w:rsid w:val="00AE50C3"/>
    <w:rsid w:val="00B04A48"/>
    <w:rsid w:val="00B35B66"/>
    <w:rsid w:val="00B65BDD"/>
    <w:rsid w:val="00BC48EE"/>
    <w:rsid w:val="00C114EC"/>
    <w:rsid w:val="00C67338"/>
    <w:rsid w:val="00C92965"/>
    <w:rsid w:val="00CE5E84"/>
    <w:rsid w:val="00CF3803"/>
    <w:rsid w:val="00D26D1C"/>
    <w:rsid w:val="00D27B60"/>
    <w:rsid w:val="00D872EC"/>
    <w:rsid w:val="00DF1327"/>
    <w:rsid w:val="00E05F45"/>
    <w:rsid w:val="00E6200F"/>
    <w:rsid w:val="00FD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E857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B60"/>
    <w:pPr>
      <w:spacing w:line="288" w:lineRule="auto"/>
      <w:jc w:val="both"/>
    </w:pPr>
    <w:rPr>
      <w:sz w:val="18"/>
    </w:rPr>
  </w:style>
  <w:style w:type="paragraph" w:styleId="Heading1">
    <w:name w:val="heading 1"/>
    <w:basedOn w:val="Normal"/>
    <w:link w:val="Heading1Char"/>
    <w:uiPriority w:val="9"/>
    <w:qFormat/>
    <w:rsid w:val="00C67338"/>
    <w:pPr>
      <w:keepNext/>
      <w:keepLines/>
      <w:spacing w:line="2480" w:lineRule="exact"/>
      <w:jc w:val="center"/>
      <w:outlineLvl w:val="0"/>
    </w:pPr>
    <w:rPr>
      <w:rFonts w:ascii="Haettenschweiler" w:eastAsiaTheme="majorEastAsia" w:hAnsi="Haettenschweiler" w:cstheme="majorBidi"/>
      <w:bCs/>
      <w:color w:val="80C342" w:themeColor="accent2"/>
      <w:sz w:val="24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C67338"/>
    <w:pPr>
      <w:keepNext/>
      <w:keepLines/>
      <w:spacing w:line="1840" w:lineRule="exact"/>
      <w:jc w:val="center"/>
      <w:outlineLvl w:val="1"/>
    </w:pPr>
    <w:rPr>
      <w:rFonts w:ascii="Haettenschweiler" w:eastAsiaTheme="majorEastAsia" w:hAnsi="Haettenschweiler" w:cstheme="majorBidi"/>
      <w:color w:val="80C342" w:themeColor="accent2"/>
      <w:spacing w:val="-20"/>
      <w:sz w:val="176"/>
      <w:szCs w:val="176"/>
    </w:rPr>
  </w:style>
  <w:style w:type="paragraph" w:styleId="Heading3">
    <w:name w:val="heading 3"/>
    <w:basedOn w:val="Normal"/>
    <w:link w:val="Heading3Char"/>
    <w:uiPriority w:val="9"/>
    <w:unhideWhenUsed/>
    <w:qFormat/>
    <w:rsid w:val="000C0B3D"/>
    <w:pPr>
      <w:keepNext/>
      <w:keepLines/>
      <w:spacing w:line="240" w:lineRule="auto"/>
      <w:jc w:val="center"/>
      <w:outlineLvl w:val="2"/>
    </w:pPr>
    <w:rPr>
      <w:rFonts w:asciiTheme="majorHAnsi" w:eastAsiaTheme="majorEastAsia" w:hAnsiTheme="majorHAnsi" w:cstheme="majorBidi"/>
      <w:bCs/>
      <w:color w:val="262626" w:themeColor="text1" w:themeTint="D9"/>
      <w:sz w:val="56"/>
    </w:rPr>
  </w:style>
  <w:style w:type="paragraph" w:styleId="Heading4">
    <w:name w:val="heading 4"/>
    <w:basedOn w:val="Normal"/>
    <w:link w:val="Heading4Char"/>
    <w:uiPriority w:val="9"/>
    <w:unhideWhenUsed/>
    <w:qFormat/>
    <w:rsid w:val="000C0B3D"/>
    <w:pPr>
      <w:keepNext/>
      <w:keepLines/>
      <w:jc w:val="center"/>
      <w:outlineLvl w:val="3"/>
    </w:pPr>
    <w:rPr>
      <w:rFonts w:asciiTheme="majorHAnsi" w:eastAsiaTheme="majorEastAsia" w:hAnsiTheme="majorHAnsi" w:cstheme="majorBidi"/>
      <w:bCs/>
      <w:iCs/>
      <w:color w:val="FFFFFF" w:themeColor="background1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338"/>
    <w:rPr>
      <w:rFonts w:ascii="Haettenschweiler" w:eastAsiaTheme="majorEastAsia" w:hAnsi="Haettenschweiler" w:cstheme="majorBidi"/>
      <w:bCs/>
      <w:color w:val="80C342" w:themeColor="accent2"/>
      <w:sz w:val="2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7338"/>
    <w:rPr>
      <w:rFonts w:ascii="Haettenschweiler" w:eastAsiaTheme="majorEastAsia" w:hAnsi="Haettenschweiler" w:cstheme="majorBidi"/>
      <w:color w:val="80C342" w:themeColor="accent2"/>
      <w:spacing w:val="-20"/>
      <w:sz w:val="176"/>
      <w:szCs w:val="176"/>
    </w:rPr>
  </w:style>
  <w:style w:type="character" w:customStyle="1" w:styleId="Heading4Char">
    <w:name w:val="Heading 4 Char"/>
    <w:basedOn w:val="DefaultParagraphFont"/>
    <w:link w:val="Heading4"/>
    <w:uiPriority w:val="9"/>
    <w:rsid w:val="000C0B3D"/>
    <w:rPr>
      <w:rFonts w:asciiTheme="majorHAnsi" w:eastAsiaTheme="majorEastAsia" w:hAnsiTheme="majorHAnsi" w:cstheme="majorBidi"/>
      <w:bCs/>
      <w:iCs/>
      <w:color w:val="FFFFFF" w:themeColor="background1"/>
      <w:sz w:val="72"/>
    </w:rPr>
  </w:style>
  <w:style w:type="character" w:customStyle="1" w:styleId="Heading3Char">
    <w:name w:val="Heading 3 Char"/>
    <w:basedOn w:val="DefaultParagraphFont"/>
    <w:link w:val="Heading3"/>
    <w:uiPriority w:val="9"/>
    <w:rsid w:val="000C0B3D"/>
    <w:rPr>
      <w:rFonts w:asciiTheme="majorHAnsi" w:eastAsiaTheme="majorEastAsia" w:hAnsiTheme="majorHAnsi" w:cstheme="majorBidi"/>
      <w:bCs/>
      <w:color w:val="262626" w:themeColor="text1" w:themeTint="D9"/>
      <w:sz w:val="5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B60"/>
    <w:pPr>
      <w:spacing w:line="288" w:lineRule="auto"/>
      <w:jc w:val="both"/>
    </w:pPr>
    <w:rPr>
      <w:sz w:val="18"/>
    </w:rPr>
  </w:style>
  <w:style w:type="paragraph" w:styleId="Heading1">
    <w:name w:val="heading 1"/>
    <w:basedOn w:val="Normal"/>
    <w:link w:val="Heading1Char"/>
    <w:uiPriority w:val="9"/>
    <w:qFormat/>
    <w:rsid w:val="00C67338"/>
    <w:pPr>
      <w:keepNext/>
      <w:keepLines/>
      <w:spacing w:line="2480" w:lineRule="exact"/>
      <w:jc w:val="center"/>
      <w:outlineLvl w:val="0"/>
    </w:pPr>
    <w:rPr>
      <w:rFonts w:ascii="Haettenschweiler" w:eastAsiaTheme="majorEastAsia" w:hAnsi="Haettenschweiler" w:cstheme="majorBidi"/>
      <w:bCs/>
      <w:color w:val="80C342" w:themeColor="accent2"/>
      <w:sz w:val="24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C67338"/>
    <w:pPr>
      <w:keepNext/>
      <w:keepLines/>
      <w:spacing w:line="1840" w:lineRule="exact"/>
      <w:jc w:val="center"/>
      <w:outlineLvl w:val="1"/>
    </w:pPr>
    <w:rPr>
      <w:rFonts w:ascii="Haettenschweiler" w:eastAsiaTheme="majorEastAsia" w:hAnsi="Haettenschweiler" w:cstheme="majorBidi"/>
      <w:color w:val="80C342" w:themeColor="accent2"/>
      <w:spacing w:val="-20"/>
      <w:sz w:val="176"/>
      <w:szCs w:val="176"/>
    </w:rPr>
  </w:style>
  <w:style w:type="paragraph" w:styleId="Heading3">
    <w:name w:val="heading 3"/>
    <w:basedOn w:val="Normal"/>
    <w:link w:val="Heading3Char"/>
    <w:uiPriority w:val="9"/>
    <w:unhideWhenUsed/>
    <w:qFormat/>
    <w:rsid w:val="000C0B3D"/>
    <w:pPr>
      <w:keepNext/>
      <w:keepLines/>
      <w:spacing w:line="240" w:lineRule="auto"/>
      <w:jc w:val="center"/>
      <w:outlineLvl w:val="2"/>
    </w:pPr>
    <w:rPr>
      <w:rFonts w:asciiTheme="majorHAnsi" w:eastAsiaTheme="majorEastAsia" w:hAnsiTheme="majorHAnsi" w:cstheme="majorBidi"/>
      <w:bCs/>
      <w:color w:val="262626" w:themeColor="text1" w:themeTint="D9"/>
      <w:sz w:val="56"/>
    </w:rPr>
  </w:style>
  <w:style w:type="paragraph" w:styleId="Heading4">
    <w:name w:val="heading 4"/>
    <w:basedOn w:val="Normal"/>
    <w:link w:val="Heading4Char"/>
    <w:uiPriority w:val="9"/>
    <w:unhideWhenUsed/>
    <w:qFormat/>
    <w:rsid w:val="000C0B3D"/>
    <w:pPr>
      <w:keepNext/>
      <w:keepLines/>
      <w:jc w:val="center"/>
      <w:outlineLvl w:val="3"/>
    </w:pPr>
    <w:rPr>
      <w:rFonts w:asciiTheme="majorHAnsi" w:eastAsiaTheme="majorEastAsia" w:hAnsiTheme="majorHAnsi" w:cstheme="majorBidi"/>
      <w:bCs/>
      <w:iCs/>
      <w:color w:val="FFFFFF" w:themeColor="background1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338"/>
    <w:rPr>
      <w:rFonts w:ascii="Haettenschweiler" w:eastAsiaTheme="majorEastAsia" w:hAnsi="Haettenschweiler" w:cstheme="majorBidi"/>
      <w:bCs/>
      <w:color w:val="80C342" w:themeColor="accent2"/>
      <w:sz w:val="2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7338"/>
    <w:rPr>
      <w:rFonts w:ascii="Haettenschweiler" w:eastAsiaTheme="majorEastAsia" w:hAnsi="Haettenschweiler" w:cstheme="majorBidi"/>
      <w:color w:val="80C342" w:themeColor="accent2"/>
      <w:spacing w:val="-20"/>
      <w:sz w:val="176"/>
      <w:szCs w:val="176"/>
    </w:rPr>
  </w:style>
  <w:style w:type="character" w:customStyle="1" w:styleId="Heading4Char">
    <w:name w:val="Heading 4 Char"/>
    <w:basedOn w:val="DefaultParagraphFont"/>
    <w:link w:val="Heading4"/>
    <w:uiPriority w:val="9"/>
    <w:rsid w:val="000C0B3D"/>
    <w:rPr>
      <w:rFonts w:asciiTheme="majorHAnsi" w:eastAsiaTheme="majorEastAsia" w:hAnsiTheme="majorHAnsi" w:cstheme="majorBidi"/>
      <w:bCs/>
      <w:iCs/>
      <w:color w:val="FFFFFF" w:themeColor="background1"/>
      <w:sz w:val="72"/>
    </w:rPr>
  </w:style>
  <w:style w:type="character" w:customStyle="1" w:styleId="Heading3Char">
    <w:name w:val="Heading 3 Char"/>
    <w:basedOn w:val="DefaultParagraphFont"/>
    <w:link w:val="Heading3"/>
    <w:uiPriority w:val="9"/>
    <w:rsid w:val="000C0B3D"/>
    <w:rPr>
      <w:rFonts w:asciiTheme="majorHAnsi" w:eastAsiaTheme="majorEastAsia" w:hAnsiTheme="majorHAnsi" w:cstheme="majorBidi"/>
      <w:bCs/>
      <w:color w:val="262626" w:themeColor="text1" w:themeTint="D9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Miscellaneous:Door%20Hanger.dotx" TargetMode="External"/></Relationships>
</file>

<file path=word/theme/theme1.xml><?xml version="1.0" encoding="utf-8"?>
<a:theme xmlns:a="http://schemas.openxmlformats.org/drawingml/2006/main" name="Door Hanger">
  <a:themeElements>
    <a:clrScheme name="Door Hanger">
      <a:dk1>
        <a:sysClr val="windowText" lastClr="000000"/>
      </a:dk1>
      <a:lt1>
        <a:sysClr val="window" lastClr="FFFFFF"/>
      </a:lt1>
      <a:dk2>
        <a:srgbClr val="2F2F26"/>
      </a:dk2>
      <a:lt2>
        <a:srgbClr val="9FA795"/>
      </a:lt2>
      <a:accent1>
        <a:srgbClr val="346734"/>
      </a:accent1>
      <a:accent2>
        <a:srgbClr val="80C342"/>
      </a:accent2>
      <a:accent3>
        <a:srgbClr val="6E9EC2"/>
      </a:accent3>
      <a:accent4>
        <a:srgbClr val="2046A5"/>
      </a:accent4>
      <a:accent5>
        <a:srgbClr val="5039C6"/>
      </a:accent5>
      <a:accent6>
        <a:srgbClr val="7411D0"/>
      </a:accent6>
      <a:hlink>
        <a:srgbClr val="FFC000"/>
      </a:hlink>
      <a:folHlink>
        <a:srgbClr val="C0C000"/>
      </a:folHlink>
    </a:clrScheme>
    <a:fontScheme name="Door Hanger">
      <a:majorFont>
        <a:latin typeface="Calisto MT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Door Hanger.dotx</Template>
  <TotalTime>10</TotalTime>
  <Pages>1</Pages>
  <Words>1</Words>
  <Characters>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wildman</dc:creator>
  <cp:keywords/>
  <dc:description/>
  <cp:lastModifiedBy>rachel wildman</cp:lastModifiedBy>
  <cp:revision>3</cp:revision>
  <cp:lastPrinted>2015-08-06T18:11:00Z</cp:lastPrinted>
  <dcterms:created xsi:type="dcterms:W3CDTF">2016-07-25T14:27:00Z</dcterms:created>
  <dcterms:modified xsi:type="dcterms:W3CDTF">2016-07-25T14:48:00Z</dcterms:modified>
  <cp:category/>
</cp:coreProperties>
</file>